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EED3" w14:textId="77777777" w:rsidR="00457450" w:rsidRDefault="00457450" w:rsidP="004574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Sinfónica de la Universidad Autónoma de la Ciudad de México</w:t>
      </w:r>
    </w:p>
    <w:p w14:paraId="5EABEBA4" w14:textId="76B495B4" w:rsidR="00457450" w:rsidRDefault="00457450" w:rsidP="00457450">
      <w:pPr>
        <w:jc w:val="center"/>
        <w:rPr>
          <w:rFonts w:ascii="Arial" w:hAnsi="Arial" w:cs="Arial"/>
          <w:b/>
        </w:rPr>
      </w:pPr>
      <w:r w:rsidRPr="00D91092">
        <w:rPr>
          <w:rFonts w:ascii="Arial" w:hAnsi="Arial" w:cs="Arial"/>
          <w:b/>
        </w:rPr>
        <w:t xml:space="preserve">Solicitud </w:t>
      </w:r>
      <w:r>
        <w:rPr>
          <w:rFonts w:ascii="Arial" w:hAnsi="Arial" w:cs="Arial"/>
          <w:b/>
        </w:rPr>
        <w:t>para audición 20</w:t>
      </w:r>
      <w:r w:rsidR="00DC421B">
        <w:rPr>
          <w:rFonts w:ascii="Arial" w:hAnsi="Arial" w:cs="Arial"/>
          <w:b/>
        </w:rPr>
        <w:t>2</w:t>
      </w:r>
      <w:r w:rsidR="00640DB5">
        <w:rPr>
          <w:rFonts w:ascii="Arial" w:hAnsi="Arial" w:cs="Arial"/>
          <w:b/>
        </w:rPr>
        <w:t>6</w:t>
      </w:r>
    </w:p>
    <w:p w14:paraId="047BEE5D" w14:textId="77777777" w:rsidR="00457450" w:rsidRDefault="00457450" w:rsidP="0045745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57450" w:rsidRPr="00D02EC2" w14:paraId="7E616C5A" w14:textId="77777777" w:rsidTr="0011592C">
        <w:trPr>
          <w:trHeight w:val="324"/>
        </w:trPr>
        <w:tc>
          <w:tcPr>
            <w:tcW w:w="8720" w:type="dxa"/>
          </w:tcPr>
          <w:p w14:paraId="21741BF6" w14:textId="77777777" w:rsidR="00457450" w:rsidRPr="0011592C" w:rsidRDefault="0011592C" w:rsidP="003A320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firstLine="0"/>
              <w:rPr>
                <w:rFonts w:ascii="Arial" w:hAnsi="Arial" w:cs="Arial"/>
                <w:b/>
                <w:lang w:eastAsia="es-MX"/>
              </w:rPr>
            </w:pPr>
            <w:r w:rsidRPr="0011592C">
              <w:rPr>
                <w:rFonts w:ascii="Arial" w:hAnsi="Arial" w:cs="Arial"/>
                <w:b/>
                <w:lang w:eastAsia="es-MX"/>
              </w:rPr>
              <w:t>Datos</w:t>
            </w:r>
            <w:r w:rsidR="00457450" w:rsidRPr="0011592C">
              <w:rPr>
                <w:rFonts w:ascii="Arial" w:hAnsi="Arial" w:cs="Arial"/>
                <w:b/>
                <w:lang w:eastAsia="es-MX"/>
              </w:rPr>
              <w:t xml:space="preserve"> del solicitante</w:t>
            </w:r>
          </w:p>
        </w:tc>
      </w:tr>
      <w:tr w:rsidR="00457450" w:rsidRPr="00D02EC2" w14:paraId="2FE66D97" w14:textId="77777777" w:rsidTr="00794AB8">
        <w:trPr>
          <w:trHeight w:val="3843"/>
        </w:trPr>
        <w:tc>
          <w:tcPr>
            <w:tcW w:w="8720" w:type="dxa"/>
          </w:tcPr>
          <w:p w14:paraId="7A86BD8A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lang w:eastAsia="es-MX"/>
              </w:rPr>
            </w:pPr>
          </w:p>
          <w:p w14:paraId="1E225949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szCs w:val="22"/>
                <w:lang w:eastAsia="es-MX"/>
              </w:rPr>
            </w:pPr>
            <w:r w:rsidRPr="0011592C">
              <w:rPr>
                <w:rFonts w:ascii="Arial" w:hAnsi="Arial" w:cs="Arial"/>
                <w:b/>
                <w:sz w:val="20"/>
                <w:szCs w:val="22"/>
                <w:lang w:eastAsia="es-MX"/>
              </w:rPr>
              <w:t>Nombre completo:</w:t>
            </w:r>
          </w:p>
          <w:p w14:paraId="26C80CA1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szCs w:val="22"/>
                <w:lang w:eastAsia="es-MX"/>
              </w:rPr>
            </w:pPr>
          </w:p>
          <w:p w14:paraId="63993E6C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lang w:eastAsia="es-MX"/>
              </w:rPr>
            </w:pPr>
            <w:r w:rsidRPr="0011592C">
              <w:rPr>
                <w:rFonts w:ascii="Arial" w:hAnsi="Arial" w:cs="Arial"/>
                <w:b/>
                <w:sz w:val="20"/>
                <w:szCs w:val="22"/>
                <w:lang w:eastAsia="es-MX"/>
              </w:rPr>
              <w:t>Fecha de nacimiento y edad:</w:t>
            </w:r>
          </w:p>
          <w:p w14:paraId="08FCAF72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lang w:eastAsia="es-MX"/>
              </w:rPr>
            </w:pPr>
          </w:p>
          <w:p w14:paraId="60E365B4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szCs w:val="22"/>
                <w:lang w:eastAsia="es-MX"/>
              </w:rPr>
            </w:pPr>
            <w:r w:rsidRPr="0011592C">
              <w:rPr>
                <w:rFonts w:ascii="Arial" w:hAnsi="Arial" w:cs="Arial"/>
                <w:b/>
                <w:sz w:val="20"/>
                <w:szCs w:val="22"/>
                <w:lang w:eastAsia="es-MX"/>
              </w:rPr>
              <w:t>Sección musical e instrumento que ejecuta:</w:t>
            </w:r>
          </w:p>
          <w:p w14:paraId="0EC19A90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szCs w:val="22"/>
                <w:lang w:eastAsia="es-MX"/>
              </w:rPr>
            </w:pPr>
          </w:p>
          <w:p w14:paraId="34533691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szCs w:val="22"/>
                <w:lang w:eastAsia="es-MX"/>
              </w:rPr>
            </w:pPr>
            <w:r w:rsidRPr="0011592C">
              <w:rPr>
                <w:rFonts w:ascii="Arial" w:hAnsi="Arial" w:cs="Arial"/>
                <w:b/>
                <w:sz w:val="20"/>
                <w:szCs w:val="22"/>
                <w:lang w:eastAsia="es-MX"/>
              </w:rPr>
              <w:t xml:space="preserve">Modalidad por la que </w:t>
            </w:r>
            <w:proofErr w:type="spellStart"/>
            <w:r w:rsidRPr="0011592C">
              <w:rPr>
                <w:rFonts w:ascii="Arial" w:hAnsi="Arial" w:cs="Arial"/>
                <w:b/>
                <w:sz w:val="20"/>
                <w:szCs w:val="22"/>
                <w:lang w:eastAsia="es-MX"/>
              </w:rPr>
              <w:t>audiciona</w:t>
            </w:r>
            <w:proofErr w:type="spellEnd"/>
            <w:r w:rsidR="00AA185E" w:rsidRPr="0011592C">
              <w:rPr>
                <w:rFonts w:ascii="Arial" w:hAnsi="Arial" w:cs="Arial"/>
                <w:b/>
                <w:sz w:val="20"/>
                <w:szCs w:val="22"/>
                <w:lang w:eastAsia="es-MX"/>
              </w:rPr>
              <w:t xml:space="preserve"> (</w:t>
            </w:r>
            <w:r w:rsidR="00AA185E" w:rsidRPr="0011592C">
              <w:rPr>
                <w:rFonts w:ascii="Arial" w:hAnsi="Arial" w:cs="Arial"/>
                <w:b/>
                <w:sz w:val="16"/>
                <w:szCs w:val="22"/>
                <w:lang w:eastAsia="es-MX"/>
              </w:rPr>
              <w:t>marcar la casilla correspondiente</w:t>
            </w:r>
            <w:r w:rsidR="00AA185E" w:rsidRPr="0011592C">
              <w:rPr>
                <w:rFonts w:ascii="Arial" w:hAnsi="Arial" w:cs="Arial"/>
                <w:b/>
                <w:sz w:val="20"/>
                <w:szCs w:val="22"/>
                <w:lang w:eastAsia="es-MX"/>
              </w:rPr>
              <w:t>)</w:t>
            </w:r>
            <w:r w:rsidRPr="0011592C">
              <w:rPr>
                <w:rFonts w:ascii="Arial" w:hAnsi="Arial" w:cs="Arial"/>
                <w:b/>
                <w:sz w:val="20"/>
                <w:szCs w:val="22"/>
                <w:lang w:eastAsia="es-MX"/>
              </w:rPr>
              <w:t>:</w:t>
            </w:r>
            <w:r w:rsidR="00AA185E" w:rsidRPr="0011592C">
              <w:rPr>
                <w:rFonts w:ascii="Arial" w:hAnsi="Arial" w:cs="Arial"/>
                <w:b/>
                <w:bCs/>
                <w:noProof/>
                <w:sz w:val="20"/>
                <w:lang w:eastAsia="es-MX"/>
              </w:rPr>
              <w:t xml:space="preserve"> </w:t>
            </w:r>
          </w:p>
          <w:p w14:paraId="7761319D" w14:textId="77777777" w:rsidR="00457450" w:rsidRPr="0011592C" w:rsidRDefault="00000000" w:rsidP="003A320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4"/>
                <w:lang w:val="es-MX" w:eastAsia="es-MX"/>
              </w:rPr>
              <w:pict w14:anchorId="05439056">
                <v:rect id="Rectangle 3" o:spid="_x0000_s2050" style="position:absolute;left:0;text-align:left;margin-left:3.5pt;margin-top:1.45pt;width:11.75pt;height:11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" filled="f" strokecolor="black [3213]">
                  <v:shadow on="t" color="black" opacity="22937f" origin=",.5" offset="0,.63889mm"/>
                </v:rect>
              </w:pict>
            </w:r>
            <w:r w:rsidR="00457450" w:rsidRPr="0011592C">
              <w:rPr>
                <w:rFonts w:ascii="Arial" w:hAnsi="Arial" w:cs="Arial"/>
                <w:b/>
                <w:bCs/>
                <w:sz w:val="20"/>
                <w:szCs w:val="24"/>
              </w:rPr>
              <w:t>Modalidad de voluntariado</w:t>
            </w:r>
          </w:p>
          <w:p w14:paraId="66B9452D" w14:textId="77777777" w:rsidR="00457450" w:rsidRPr="0011592C" w:rsidRDefault="00000000" w:rsidP="003A320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4"/>
                <w:lang w:val="es-MX" w:eastAsia="es-MX"/>
              </w:rPr>
              <w:pict w14:anchorId="0C04DD95">
                <v:rect id="Rectangle 4" o:spid="_x0000_s2052" style="position:absolute;left:0;text-align:left;margin-left:3.35pt;margin-top:2.1pt;width:11.75pt;height:11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" filled="f" strokecolor="black [3213]">
                  <v:shadow on="t" color="black" opacity="22937f" origin=",.5" offset="0,.63889mm"/>
                </v:rect>
              </w:pict>
            </w:r>
            <w:r w:rsidR="00457450" w:rsidRPr="0011592C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Audición para concursar por estímulo económico </w:t>
            </w:r>
          </w:p>
          <w:p w14:paraId="6C9FB3F9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lang w:val="es-ES" w:eastAsia="es-MX"/>
              </w:rPr>
            </w:pPr>
          </w:p>
          <w:p w14:paraId="45C8557D" w14:textId="77777777" w:rsidR="00E92464" w:rsidRDefault="00E92464" w:rsidP="00794AB8">
            <w:pPr>
              <w:rPr>
                <w:rFonts w:ascii="Arial" w:hAnsi="Arial" w:cs="Arial"/>
                <w:b/>
                <w:sz w:val="20"/>
                <w:lang w:val="es-ES" w:eastAsia="es-MX"/>
              </w:rPr>
            </w:pPr>
            <w:r w:rsidRPr="0011592C">
              <w:rPr>
                <w:rFonts w:ascii="Arial" w:hAnsi="Arial" w:cs="Arial"/>
                <w:b/>
                <w:sz w:val="20"/>
                <w:lang w:val="es-ES" w:eastAsia="es-MX"/>
              </w:rPr>
              <w:t>Si perteneces a la UACM, indica tu matrícula/no. de identificación y carrera/área:</w:t>
            </w:r>
          </w:p>
          <w:p w14:paraId="318463F8" w14:textId="77777777" w:rsidR="0011592C" w:rsidRPr="0011592C" w:rsidRDefault="0011592C" w:rsidP="00794AB8">
            <w:pPr>
              <w:rPr>
                <w:rFonts w:ascii="Arial" w:hAnsi="Arial" w:cs="Arial"/>
                <w:b/>
                <w:sz w:val="20"/>
                <w:lang w:val="es-ES" w:eastAsia="es-MX"/>
              </w:rPr>
            </w:pPr>
          </w:p>
          <w:p w14:paraId="3EFBE67A" w14:textId="77777777" w:rsidR="00E92464" w:rsidRPr="0011592C" w:rsidRDefault="00E92464" w:rsidP="00794AB8">
            <w:pPr>
              <w:rPr>
                <w:rFonts w:ascii="Arial" w:hAnsi="Arial" w:cs="Arial"/>
                <w:b/>
                <w:sz w:val="20"/>
                <w:lang w:val="es-ES" w:eastAsia="es-MX"/>
              </w:rPr>
            </w:pPr>
          </w:p>
          <w:p w14:paraId="60C5B7CD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lang w:eastAsia="es-MX"/>
              </w:rPr>
            </w:pPr>
            <w:r w:rsidRPr="0011592C">
              <w:rPr>
                <w:rFonts w:ascii="Arial" w:hAnsi="Arial" w:cs="Arial"/>
                <w:b/>
                <w:sz w:val="20"/>
                <w:szCs w:val="22"/>
                <w:lang w:eastAsia="es-MX"/>
              </w:rPr>
              <w:t>Correo electrónico:</w:t>
            </w:r>
          </w:p>
          <w:p w14:paraId="1C291961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lang w:eastAsia="es-MX"/>
              </w:rPr>
            </w:pPr>
          </w:p>
          <w:p w14:paraId="6FBF52E9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lang w:eastAsia="es-MX"/>
              </w:rPr>
            </w:pPr>
            <w:r w:rsidRPr="0011592C">
              <w:rPr>
                <w:rFonts w:ascii="Arial" w:hAnsi="Arial" w:cs="Arial"/>
                <w:b/>
                <w:sz w:val="20"/>
                <w:szCs w:val="22"/>
                <w:lang w:eastAsia="es-MX"/>
              </w:rPr>
              <w:t>Teléfono:</w:t>
            </w:r>
          </w:p>
          <w:p w14:paraId="19DCA916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lang w:eastAsia="es-MX"/>
              </w:rPr>
            </w:pPr>
          </w:p>
          <w:p w14:paraId="5660EFC9" w14:textId="4492451A" w:rsidR="00457450" w:rsidRPr="00AF3BB3" w:rsidRDefault="00457450" w:rsidP="00794AB8">
            <w:pPr>
              <w:rPr>
                <w:rFonts w:ascii="Arial" w:hAnsi="Arial" w:cs="Arial"/>
                <w:b/>
                <w:sz w:val="20"/>
                <w:szCs w:val="22"/>
                <w:lang w:eastAsia="es-MX"/>
              </w:rPr>
            </w:pPr>
            <w:r w:rsidRPr="0011592C">
              <w:rPr>
                <w:rFonts w:ascii="Arial" w:hAnsi="Arial" w:cs="Arial"/>
                <w:b/>
                <w:sz w:val="20"/>
                <w:szCs w:val="22"/>
                <w:lang w:eastAsia="es-MX"/>
              </w:rPr>
              <w:t>Celular:</w:t>
            </w:r>
          </w:p>
          <w:p w14:paraId="5FDBCE54" w14:textId="77777777" w:rsidR="00457450" w:rsidRPr="0011592C" w:rsidRDefault="00457450" w:rsidP="00794AB8">
            <w:pPr>
              <w:rPr>
                <w:rFonts w:ascii="Arial" w:hAnsi="Arial" w:cs="Arial"/>
                <w:b/>
                <w:sz w:val="20"/>
                <w:lang w:eastAsia="es-MX"/>
              </w:rPr>
            </w:pPr>
          </w:p>
          <w:p w14:paraId="0E876454" w14:textId="77777777" w:rsidR="00457450" w:rsidRPr="0011592C" w:rsidRDefault="00000000" w:rsidP="00794AB8">
            <w:pPr>
              <w:rPr>
                <w:rFonts w:ascii="Arial" w:hAnsi="Arial" w:cs="Arial"/>
                <w:b/>
                <w:sz w:val="20"/>
                <w:lang w:eastAsia="es-MX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2"/>
                <w:lang w:eastAsia="es-MX"/>
              </w:rPr>
              <w:pict w14:anchorId="31B5424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1" type="#_x0000_t202" style="position:absolute;margin-left:-.7pt;margin-top:8.1pt;width:418.15pt;height:20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g8KwIAAFA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">
                  <v:textbox>
                    <w:txbxContent>
                      <w:p w14:paraId="317D79D0" w14:textId="77777777" w:rsidR="00457450" w:rsidRPr="00AA185E" w:rsidRDefault="00457450" w:rsidP="00457450">
                        <w:pPr>
                          <w:rPr>
                            <w:rFonts w:ascii="Arial" w:hAnsi="Arial" w:cs="Arial"/>
                            <w:b/>
                            <w:szCs w:val="22"/>
                            <w:lang w:val="es-ES"/>
                          </w:rPr>
                        </w:pPr>
                        <w:r w:rsidRPr="00AA185E">
                          <w:rPr>
                            <w:rFonts w:ascii="Arial" w:hAnsi="Arial" w:cs="Arial"/>
                            <w:b/>
                            <w:szCs w:val="22"/>
                            <w:lang w:val="es-ES"/>
                          </w:rPr>
                          <w:t xml:space="preserve">Folio </w:t>
                        </w:r>
                        <w:r w:rsidR="00AF1EA6" w:rsidRPr="00AA185E">
                          <w:rPr>
                            <w:rFonts w:ascii="Arial" w:hAnsi="Arial" w:cs="Arial"/>
                            <w:b/>
                            <w:sz w:val="18"/>
                            <w:szCs w:val="16"/>
                            <w:lang w:val="es-ES"/>
                          </w:rPr>
                          <w:t>(será asignado en la confirmación del registro</w:t>
                        </w:r>
                        <w:r w:rsidR="00AF1EA6">
                          <w:rPr>
                            <w:rFonts w:ascii="Arial" w:hAnsi="Arial" w:cs="Arial"/>
                            <w:b/>
                            <w:sz w:val="18"/>
                            <w:szCs w:val="16"/>
                            <w:lang w:val="es-ES"/>
                          </w:rPr>
                          <w:t xml:space="preserve"> por correo electrónico): </w:t>
                        </w:r>
                      </w:p>
                    </w:txbxContent>
                  </v:textbox>
                </v:shape>
              </w:pict>
            </w:r>
          </w:p>
          <w:p w14:paraId="7B20AEFF" w14:textId="77777777" w:rsidR="00457450" w:rsidRPr="00AA185E" w:rsidRDefault="00457450" w:rsidP="00794AB8">
            <w:pPr>
              <w:rPr>
                <w:rFonts w:ascii="Arial" w:hAnsi="Arial" w:cs="Arial"/>
                <w:b/>
                <w:lang w:eastAsia="es-MX"/>
              </w:rPr>
            </w:pPr>
          </w:p>
        </w:tc>
      </w:tr>
    </w:tbl>
    <w:p w14:paraId="3607048F" w14:textId="77777777" w:rsidR="00457450" w:rsidRDefault="00457450" w:rsidP="00457450">
      <w:pPr>
        <w:rPr>
          <w:rFonts w:ascii="Calibri" w:hAnsi="Calibri"/>
          <w:b/>
          <w:sz w:val="22"/>
          <w:szCs w:val="22"/>
          <w:lang w:eastAsia="es-MX"/>
        </w:rPr>
      </w:pPr>
    </w:p>
    <w:p w14:paraId="4646BF76" w14:textId="77777777" w:rsidR="00457450" w:rsidRDefault="00457450" w:rsidP="00457450">
      <w:pPr>
        <w:rPr>
          <w:rFonts w:ascii="Calibri" w:hAnsi="Calibri"/>
          <w:b/>
          <w:sz w:val="22"/>
          <w:szCs w:val="22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57450" w:rsidRPr="00D02EC2" w14:paraId="6532651E" w14:textId="77777777" w:rsidTr="00794AB8">
        <w:tc>
          <w:tcPr>
            <w:tcW w:w="8720" w:type="dxa"/>
          </w:tcPr>
          <w:p w14:paraId="232BDFB8" w14:textId="4D626526" w:rsidR="00457450" w:rsidRPr="000A46A8" w:rsidRDefault="000A46A8" w:rsidP="000A46A8">
            <w:pPr>
              <w:pStyle w:val="Prrafodelista"/>
              <w:numPr>
                <w:ilvl w:val="0"/>
                <w:numId w:val="2"/>
              </w:numPr>
              <w:spacing w:after="0"/>
              <w:ind w:left="714" w:hanging="357"/>
              <w:rPr>
                <w:rFonts w:ascii="Arial" w:hAnsi="Arial" w:cs="Arial"/>
                <w:b/>
                <w:lang w:eastAsia="es-MX"/>
              </w:rPr>
            </w:pPr>
            <w:r>
              <w:rPr>
                <w:rFonts w:ascii="Arial" w:hAnsi="Arial" w:cs="Arial"/>
                <w:b/>
                <w:sz w:val="24"/>
                <w:lang w:eastAsia="es-MX"/>
              </w:rPr>
              <w:t>Al enviar el formato de solicitud, favor de a</w:t>
            </w:r>
            <w:r w:rsidR="00640DB5">
              <w:rPr>
                <w:rFonts w:ascii="Arial" w:hAnsi="Arial" w:cs="Arial"/>
                <w:b/>
                <w:sz w:val="24"/>
                <w:lang w:eastAsia="es-MX"/>
              </w:rPr>
              <w:t>djuntar Currículum Vitae</w:t>
            </w:r>
            <w:r w:rsidR="00457450" w:rsidRPr="0011592C">
              <w:rPr>
                <w:rFonts w:ascii="Arial" w:hAnsi="Arial" w:cs="Arial"/>
                <w:b/>
                <w:sz w:val="24"/>
                <w:lang w:eastAsia="es-MX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lang w:eastAsia="es-MX"/>
              </w:rPr>
              <w:t xml:space="preserve">firmado </w:t>
            </w:r>
            <w:r w:rsidR="00457450" w:rsidRPr="000A46A8">
              <w:rPr>
                <w:rFonts w:ascii="Arial" w:hAnsi="Arial" w:cs="Arial"/>
                <w:b/>
                <w:sz w:val="20"/>
                <w:szCs w:val="18"/>
                <w:lang w:eastAsia="es-MX"/>
              </w:rPr>
              <w:t>(</w:t>
            </w:r>
            <w:r>
              <w:rPr>
                <w:rFonts w:ascii="Arial" w:hAnsi="Arial" w:cs="Arial"/>
                <w:b/>
                <w:sz w:val="20"/>
                <w:szCs w:val="18"/>
                <w:lang w:eastAsia="es-MX"/>
              </w:rPr>
              <w:t>D</w:t>
            </w:r>
            <w:r w:rsidR="00457450" w:rsidRPr="000A46A8">
              <w:rPr>
                <w:rFonts w:ascii="Arial" w:hAnsi="Arial" w:cs="Arial"/>
                <w:b/>
                <w:sz w:val="20"/>
                <w:szCs w:val="18"/>
                <w:lang w:eastAsia="es-MX"/>
              </w:rPr>
              <w:t>estacar años de estudio e institución</w:t>
            </w:r>
            <w:r>
              <w:rPr>
                <w:rFonts w:ascii="Arial" w:hAnsi="Arial" w:cs="Arial"/>
                <w:b/>
                <w:sz w:val="20"/>
                <w:szCs w:val="18"/>
                <w:lang w:eastAsia="es-MX"/>
              </w:rPr>
              <w:t>, a</w:t>
            </w:r>
            <w:r w:rsidR="00457450" w:rsidRPr="000A46A8">
              <w:rPr>
                <w:rFonts w:ascii="Arial" w:hAnsi="Arial" w:cs="Arial"/>
                <w:b/>
                <w:sz w:val="20"/>
                <w:szCs w:val="18"/>
                <w:lang w:eastAsia="es-MX"/>
              </w:rPr>
              <w:t>ños ejecutando el instrumento y experiencia profesional)</w:t>
            </w:r>
            <w:r w:rsidRPr="000A46A8">
              <w:rPr>
                <w:rFonts w:ascii="Arial" w:hAnsi="Arial" w:cs="Arial"/>
                <w:b/>
                <w:sz w:val="20"/>
                <w:szCs w:val="18"/>
                <w:lang w:eastAsia="es-MX"/>
              </w:rPr>
              <w:t>.</w:t>
            </w:r>
          </w:p>
        </w:tc>
      </w:tr>
    </w:tbl>
    <w:p w14:paraId="2E75A2BE" w14:textId="77777777" w:rsidR="00640DB5" w:rsidRDefault="00640DB5" w:rsidP="00651EB3">
      <w:pPr>
        <w:jc w:val="both"/>
        <w:rPr>
          <w:rFonts w:ascii="Arial Narrow" w:hAnsi="Arial Narrow" w:cs="Arial"/>
          <w:sz w:val="16"/>
          <w:szCs w:val="16"/>
          <w:lang w:eastAsia="es-MX"/>
        </w:rPr>
      </w:pPr>
    </w:p>
    <w:p w14:paraId="4992ABA4" w14:textId="77777777" w:rsidR="00640DB5" w:rsidRDefault="00640DB5" w:rsidP="00651EB3">
      <w:pPr>
        <w:jc w:val="both"/>
        <w:rPr>
          <w:rFonts w:ascii="Arial Narrow" w:hAnsi="Arial Narrow" w:cs="Arial"/>
          <w:sz w:val="16"/>
          <w:szCs w:val="16"/>
          <w:lang w:eastAsia="es-MX"/>
        </w:rPr>
      </w:pPr>
    </w:p>
    <w:p w14:paraId="63450FF1" w14:textId="77777777" w:rsidR="00640DB5" w:rsidRDefault="00640DB5" w:rsidP="00651EB3">
      <w:pPr>
        <w:jc w:val="both"/>
        <w:rPr>
          <w:rFonts w:ascii="Arial Narrow" w:hAnsi="Arial Narrow" w:cs="Arial"/>
          <w:sz w:val="16"/>
          <w:szCs w:val="16"/>
          <w:lang w:eastAsia="es-MX"/>
        </w:rPr>
      </w:pPr>
    </w:p>
    <w:p w14:paraId="6295A510" w14:textId="77777777" w:rsidR="00640DB5" w:rsidRDefault="00640DB5" w:rsidP="00651EB3">
      <w:pPr>
        <w:jc w:val="both"/>
        <w:rPr>
          <w:rFonts w:ascii="Arial Narrow" w:hAnsi="Arial Narrow" w:cs="Arial"/>
          <w:sz w:val="16"/>
          <w:szCs w:val="16"/>
          <w:lang w:eastAsia="es-MX"/>
        </w:rPr>
      </w:pPr>
    </w:p>
    <w:p w14:paraId="04E5C21A" w14:textId="6B818343" w:rsidR="00651EB3" w:rsidRPr="0052262B" w:rsidRDefault="00651EB3" w:rsidP="00651EB3">
      <w:pPr>
        <w:jc w:val="both"/>
        <w:rPr>
          <w:rFonts w:ascii="Arial Narrow" w:hAnsi="Arial Narrow"/>
          <w:i/>
          <w:sz w:val="16"/>
          <w:szCs w:val="16"/>
        </w:rPr>
      </w:pPr>
      <w:r w:rsidRPr="0052262B">
        <w:rPr>
          <w:rFonts w:ascii="Arial Narrow" w:hAnsi="Arial Narrow" w:cs="Arial"/>
          <w:sz w:val="16"/>
          <w:szCs w:val="16"/>
          <w:lang w:eastAsia="es-MX"/>
        </w:rPr>
        <w:t xml:space="preserve">Los datos personales recabados serán protegidos </w:t>
      </w:r>
      <w:r w:rsidRPr="0052262B">
        <w:rPr>
          <w:rFonts w:ascii="Arial Narrow" w:hAnsi="Arial Narrow"/>
          <w:sz w:val="16"/>
          <w:szCs w:val="16"/>
        </w:rPr>
        <w:t xml:space="preserve">de conformidad con lo dispuesto en </w:t>
      </w:r>
      <w:r w:rsidRPr="0052262B">
        <w:rPr>
          <w:rFonts w:ascii="Arial Narrow" w:hAnsi="Arial Narrow"/>
          <w:i/>
          <w:sz w:val="16"/>
          <w:szCs w:val="16"/>
        </w:rPr>
        <w:t>la Ley de Protección de Datos Personales en Posesión de Sujetos Obligados de la CDMX.</w:t>
      </w:r>
    </w:p>
    <w:p w14:paraId="7D5424D3" w14:textId="77777777" w:rsidR="0011592C" w:rsidRDefault="0011592C" w:rsidP="00457450">
      <w:pPr>
        <w:jc w:val="both"/>
        <w:rPr>
          <w:rFonts w:ascii="Arial" w:hAnsi="Arial" w:cs="Arial"/>
          <w:sz w:val="14"/>
          <w:szCs w:val="14"/>
        </w:rPr>
      </w:pPr>
    </w:p>
    <w:p w14:paraId="2015BA80" w14:textId="77777777" w:rsidR="0011592C" w:rsidRDefault="0011592C" w:rsidP="00457450">
      <w:pPr>
        <w:jc w:val="both"/>
        <w:rPr>
          <w:rFonts w:ascii="Arial" w:hAnsi="Arial" w:cs="Arial"/>
          <w:sz w:val="14"/>
          <w:szCs w:val="14"/>
        </w:rPr>
      </w:pPr>
    </w:p>
    <w:p w14:paraId="7CA0801C" w14:textId="77777777" w:rsidR="0011592C" w:rsidRDefault="0011592C" w:rsidP="00457450">
      <w:pPr>
        <w:jc w:val="both"/>
        <w:rPr>
          <w:rFonts w:ascii="Arial" w:hAnsi="Arial" w:cs="Arial"/>
          <w:sz w:val="14"/>
          <w:szCs w:val="14"/>
        </w:rPr>
      </w:pPr>
    </w:p>
    <w:p w14:paraId="345FBA8B" w14:textId="77777777" w:rsidR="0011592C" w:rsidRDefault="0011592C" w:rsidP="00457450">
      <w:pPr>
        <w:jc w:val="both"/>
        <w:rPr>
          <w:rFonts w:ascii="Arial" w:hAnsi="Arial" w:cs="Arial"/>
          <w:sz w:val="14"/>
          <w:szCs w:val="14"/>
        </w:rPr>
      </w:pPr>
    </w:p>
    <w:p w14:paraId="57843073" w14:textId="77777777" w:rsidR="0011592C" w:rsidRPr="0011592C" w:rsidRDefault="0011592C" w:rsidP="003A32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Cs w:val="14"/>
        </w:rPr>
      </w:pPr>
      <w:r w:rsidRPr="0011592C">
        <w:rPr>
          <w:rFonts w:ascii="Arial" w:hAnsi="Arial" w:cs="Arial"/>
          <w:szCs w:val="14"/>
        </w:rPr>
        <w:t xml:space="preserve">Mandar esta solicitud al correo </w:t>
      </w:r>
      <w:hyperlink r:id="rId8" w:history="1">
        <w:r w:rsidR="006223D7" w:rsidRPr="0027151E">
          <w:rPr>
            <w:rStyle w:val="Hipervnculo"/>
            <w:rFonts w:ascii="Arial" w:hAnsi="Arial" w:cs="Arial"/>
            <w:szCs w:val="14"/>
          </w:rPr>
          <w:t>sinfonica@uacm.edu.mx</w:t>
        </w:r>
      </w:hyperlink>
      <w:r w:rsidR="006223D7">
        <w:rPr>
          <w:rFonts w:ascii="Arial" w:hAnsi="Arial" w:cs="Arial"/>
          <w:szCs w:val="14"/>
        </w:rPr>
        <w:t xml:space="preserve"> </w:t>
      </w:r>
    </w:p>
    <w:sectPr w:rsidR="0011592C" w:rsidRPr="0011592C" w:rsidSect="00905175">
      <w:headerReference w:type="default" r:id="rId9"/>
      <w:footerReference w:type="even" r:id="rId10"/>
      <w:footerReference w:type="default" r:id="rId11"/>
      <w:pgSz w:w="12242" w:h="15842" w:code="1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FFC8" w14:textId="77777777" w:rsidR="004848B3" w:rsidRDefault="004848B3">
      <w:r>
        <w:separator/>
      </w:r>
    </w:p>
  </w:endnote>
  <w:endnote w:type="continuationSeparator" w:id="0">
    <w:p w14:paraId="1E8A8143" w14:textId="77777777" w:rsidR="004848B3" w:rsidRDefault="0048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holla Slab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Lohit Hindi;MS Mincho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FC3D" w14:textId="77777777" w:rsidR="00266777" w:rsidRDefault="006E4C1D" w:rsidP="0085758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67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15A1AC" w14:textId="77777777" w:rsidR="00266777" w:rsidRDefault="00266777" w:rsidP="00201E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9C78" w14:textId="77777777" w:rsidR="00457450" w:rsidRPr="00457450" w:rsidRDefault="00457450" w:rsidP="00457450">
    <w:pPr>
      <w:pStyle w:val="Piedepgina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9EEC" w14:textId="77777777" w:rsidR="004848B3" w:rsidRDefault="004848B3">
      <w:r>
        <w:separator/>
      </w:r>
    </w:p>
  </w:footnote>
  <w:footnote w:type="continuationSeparator" w:id="0">
    <w:p w14:paraId="2199BCC6" w14:textId="77777777" w:rsidR="004848B3" w:rsidRDefault="0048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1EB4" w14:textId="77777777" w:rsidR="00927DAE" w:rsidRDefault="00927DAE" w:rsidP="00927DAE">
    <w:pPr>
      <w:pStyle w:val="Encabezado"/>
      <w:pBdr>
        <w:bottom w:val="single" w:sz="6" w:space="1" w:color="auto"/>
      </w:pBdr>
      <w:rPr>
        <w:rFonts w:ascii="Arial" w:hAnsi="Arial" w:cs="Arial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5C1379B" wp14:editId="207F1BE3">
          <wp:simplePos x="0" y="0"/>
          <wp:positionH relativeFrom="margin">
            <wp:posOffset>4463415</wp:posOffset>
          </wp:positionH>
          <wp:positionV relativeFrom="margin">
            <wp:posOffset>-1190625</wp:posOffset>
          </wp:positionV>
          <wp:extent cx="828675" cy="828675"/>
          <wp:effectExtent l="0" t="0" r="0" b="0"/>
          <wp:wrapTight wrapText="bothSides">
            <wp:wrapPolygon edited="0">
              <wp:start x="11421" y="993"/>
              <wp:lineTo x="8441" y="993"/>
              <wp:lineTo x="9931" y="8938"/>
              <wp:lineTo x="1490" y="9931"/>
              <wp:lineTo x="993" y="14400"/>
              <wp:lineTo x="5462" y="16883"/>
              <wp:lineTo x="2483" y="17379"/>
              <wp:lineTo x="1490" y="20359"/>
              <wp:lineTo x="4469" y="20359"/>
              <wp:lineTo x="8441" y="20359"/>
              <wp:lineTo x="20855" y="17876"/>
              <wp:lineTo x="21352" y="13407"/>
              <wp:lineTo x="20359" y="11917"/>
              <wp:lineTo x="12910" y="8938"/>
              <wp:lineTo x="19366" y="7945"/>
              <wp:lineTo x="19366" y="6455"/>
              <wp:lineTo x="13903" y="993"/>
              <wp:lineTo x="11421" y="993"/>
            </wp:wrapPolygon>
          </wp:wrapTight>
          <wp:docPr id="4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infonica-UACM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    </w:t>
    </w:r>
    <w:r w:rsidR="00AD2360">
      <w:rPr>
        <w:rFonts w:ascii="Arial" w:hAnsi="Arial" w:cs="Arial"/>
        <w:noProof/>
        <w:lang w:eastAsia="es-MX"/>
      </w:rPr>
      <w:drawing>
        <wp:inline distT="0" distB="0" distL="0" distR="0" wp14:anchorId="475DA07E" wp14:editId="6DE2D11F">
          <wp:extent cx="1148080" cy="744220"/>
          <wp:effectExtent l="19050" t="0" r="0" b="0"/>
          <wp:docPr id="2" name="Imagen 1" descr="logo ua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ac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</w:t>
    </w:r>
  </w:p>
  <w:p w14:paraId="54CFAB5E" w14:textId="77777777" w:rsidR="00266777" w:rsidRDefault="00266777" w:rsidP="00283BE1">
    <w:pPr>
      <w:pStyle w:val="Encabezado"/>
      <w:pBdr>
        <w:bottom w:val="single" w:sz="6" w:space="1" w:color="auto"/>
      </w:pBdr>
      <w:tabs>
        <w:tab w:val="clear" w:pos="4252"/>
        <w:tab w:val="clear" w:pos="8504"/>
        <w:tab w:val="left" w:pos="3120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3DEE1608" w14:textId="77777777" w:rsidR="00266777" w:rsidRPr="00C15577" w:rsidRDefault="00266777" w:rsidP="00283BE1">
    <w:pPr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0235"/>
    <w:multiLevelType w:val="hybridMultilevel"/>
    <w:tmpl w:val="A31E426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F4725"/>
    <w:multiLevelType w:val="hybridMultilevel"/>
    <w:tmpl w:val="D56AE2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52899"/>
    <w:multiLevelType w:val="hybridMultilevel"/>
    <w:tmpl w:val="368E56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08309">
    <w:abstractNumId w:val="2"/>
  </w:num>
  <w:num w:numId="2" w16cid:durableId="1687444725">
    <w:abstractNumId w:val="1"/>
  </w:num>
  <w:num w:numId="3" w16cid:durableId="11378417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E4E"/>
    <w:rsid w:val="000013B8"/>
    <w:rsid w:val="0000161D"/>
    <w:rsid w:val="0000223C"/>
    <w:rsid w:val="000030D1"/>
    <w:rsid w:val="0000330C"/>
    <w:rsid w:val="00003B31"/>
    <w:rsid w:val="00003D95"/>
    <w:rsid w:val="000045A3"/>
    <w:rsid w:val="00004B2C"/>
    <w:rsid w:val="00004C97"/>
    <w:rsid w:val="000059D1"/>
    <w:rsid w:val="00005AD4"/>
    <w:rsid w:val="00006033"/>
    <w:rsid w:val="00006061"/>
    <w:rsid w:val="00006B86"/>
    <w:rsid w:val="00007ABD"/>
    <w:rsid w:val="000105C5"/>
    <w:rsid w:val="00010967"/>
    <w:rsid w:val="00010D5C"/>
    <w:rsid w:val="00012450"/>
    <w:rsid w:val="0001288B"/>
    <w:rsid w:val="00013E00"/>
    <w:rsid w:val="000144DA"/>
    <w:rsid w:val="00016475"/>
    <w:rsid w:val="00016A12"/>
    <w:rsid w:val="0001719C"/>
    <w:rsid w:val="00017B82"/>
    <w:rsid w:val="00017F46"/>
    <w:rsid w:val="000200F5"/>
    <w:rsid w:val="00020C5E"/>
    <w:rsid w:val="00020CE7"/>
    <w:rsid w:val="00021DBE"/>
    <w:rsid w:val="000237BB"/>
    <w:rsid w:val="000239B3"/>
    <w:rsid w:val="00023CB7"/>
    <w:rsid w:val="00024C2C"/>
    <w:rsid w:val="00025199"/>
    <w:rsid w:val="00025350"/>
    <w:rsid w:val="00025387"/>
    <w:rsid w:val="00025437"/>
    <w:rsid w:val="00026CD5"/>
    <w:rsid w:val="000271CD"/>
    <w:rsid w:val="00027AE4"/>
    <w:rsid w:val="00027BD7"/>
    <w:rsid w:val="00030B9B"/>
    <w:rsid w:val="0003120A"/>
    <w:rsid w:val="00031559"/>
    <w:rsid w:val="000317DF"/>
    <w:rsid w:val="00031D6D"/>
    <w:rsid w:val="00031F64"/>
    <w:rsid w:val="0003290B"/>
    <w:rsid w:val="0003387F"/>
    <w:rsid w:val="00033923"/>
    <w:rsid w:val="00033A30"/>
    <w:rsid w:val="0003579A"/>
    <w:rsid w:val="00036390"/>
    <w:rsid w:val="00036A08"/>
    <w:rsid w:val="00036B92"/>
    <w:rsid w:val="00040762"/>
    <w:rsid w:val="00041310"/>
    <w:rsid w:val="00041403"/>
    <w:rsid w:val="00041ACA"/>
    <w:rsid w:val="00042287"/>
    <w:rsid w:val="00042654"/>
    <w:rsid w:val="0004327E"/>
    <w:rsid w:val="00043ED4"/>
    <w:rsid w:val="000441D3"/>
    <w:rsid w:val="000444EF"/>
    <w:rsid w:val="00045880"/>
    <w:rsid w:val="00045E4F"/>
    <w:rsid w:val="00045FDA"/>
    <w:rsid w:val="00046343"/>
    <w:rsid w:val="0004683A"/>
    <w:rsid w:val="00047249"/>
    <w:rsid w:val="00047A9B"/>
    <w:rsid w:val="00047B05"/>
    <w:rsid w:val="000504BA"/>
    <w:rsid w:val="00051171"/>
    <w:rsid w:val="00053F15"/>
    <w:rsid w:val="00053F3E"/>
    <w:rsid w:val="000544F0"/>
    <w:rsid w:val="000547A5"/>
    <w:rsid w:val="00054AC3"/>
    <w:rsid w:val="00054EF7"/>
    <w:rsid w:val="00054FFA"/>
    <w:rsid w:val="000551A8"/>
    <w:rsid w:val="000568C3"/>
    <w:rsid w:val="00056920"/>
    <w:rsid w:val="0005735E"/>
    <w:rsid w:val="00060012"/>
    <w:rsid w:val="00061218"/>
    <w:rsid w:val="000629D0"/>
    <w:rsid w:val="00063B6B"/>
    <w:rsid w:val="00063DE8"/>
    <w:rsid w:val="0006414C"/>
    <w:rsid w:val="000645F0"/>
    <w:rsid w:val="00064C8B"/>
    <w:rsid w:val="000650DF"/>
    <w:rsid w:val="00065563"/>
    <w:rsid w:val="00065B61"/>
    <w:rsid w:val="00065BB2"/>
    <w:rsid w:val="000665AE"/>
    <w:rsid w:val="00066827"/>
    <w:rsid w:val="00066C35"/>
    <w:rsid w:val="0006780B"/>
    <w:rsid w:val="0006790E"/>
    <w:rsid w:val="00067F6E"/>
    <w:rsid w:val="00070B92"/>
    <w:rsid w:val="00070F42"/>
    <w:rsid w:val="00071519"/>
    <w:rsid w:val="00072196"/>
    <w:rsid w:val="00072529"/>
    <w:rsid w:val="00072983"/>
    <w:rsid w:val="00073DD6"/>
    <w:rsid w:val="00074270"/>
    <w:rsid w:val="0007469E"/>
    <w:rsid w:val="00074DAC"/>
    <w:rsid w:val="00075A50"/>
    <w:rsid w:val="00076BF8"/>
    <w:rsid w:val="00077A2B"/>
    <w:rsid w:val="00077F93"/>
    <w:rsid w:val="000807DA"/>
    <w:rsid w:val="00081470"/>
    <w:rsid w:val="000814DD"/>
    <w:rsid w:val="00081D02"/>
    <w:rsid w:val="00082698"/>
    <w:rsid w:val="00084493"/>
    <w:rsid w:val="00084E96"/>
    <w:rsid w:val="000853B0"/>
    <w:rsid w:val="000862ED"/>
    <w:rsid w:val="00086677"/>
    <w:rsid w:val="00086BD2"/>
    <w:rsid w:val="000874C0"/>
    <w:rsid w:val="000878C3"/>
    <w:rsid w:val="000879B6"/>
    <w:rsid w:val="00087F92"/>
    <w:rsid w:val="000910CA"/>
    <w:rsid w:val="00091F42"/>
    <w:rsid w:val="000923E9"/>
    <w:rsid w:val="0009408D"/>
    <w:rsid w:val="00094A4F"/>
    <w:rsid w:val="00094B8E"/>
    <w:rsid w:val="00096129"/>
    <w:rsid w:val="000A089A"/>
    <w:rsid w:val="000A0A55"/>
    <w:rsid w:val="000A0C0A"/>
    <w:rsid w:val="000A0EB9"/>
    <w:rsid w:val="000A11A3"/>
    <w:rsid w:val="000A1E74"/>
    <w:rsid w:val="000A1FF0"/>
    <w:rsid w:val="000A20CC"/>
    <w:rsid w:val="000A27D5"/>
    <w:rsid w:val="000A2F45"/>
    <w:rsid w:val="000A3E22"/>
    <w:rsid w:val="000A46A8"/>
    <w:rsid w:val="000A5058"/>
    <w:rsid w:val="000A5A2A"/>
    <w:rsid w:val="000A61B4"/>
    <w:rsid w:val="000A64C3"/>
    <w:rsid w:val="000A65E9"/>
    <w:rsid w:val="000A6B0B"/>
    <w:rsid w:val="000A7365"/>
    <w:rsid w:val="000A7A99"/>
    <w:rsid w:val="000B0252"/>
    <w:rsid w:val="000B06F5"/>
    <w:rsid w:val="000B0E55"/>
    <w:rsid w:val="000B12BA"/>
    <w:rsid w:val="000B137F"/>
    <w:rsid w:val="000B20A9"/>
    <w:rsid w:val="000B2211"/>
    <w:rsid w:val="000B2ABF"/>
    <w:rsid w:val="000B2BB4"/>
    <w:rsid w:val="000B34D6"/>
    <w:rsid w:val="000B394F"/>
    <w:rsid w:val="000B55ED"/>
    <w:rsid w:val="000B5665"/>
    <w:rsid w:val="000B5E2E"/>
    <w:rsid w:val="000B6180"/>
    <w:rsid w:val="000B6818"/>
    <w:rsid w:val="000B7142"/>
    <w:rsid w:val="000C0FEB"/>
    <w:rsid w:val="000C12E9"/>
    <w:rsid w:val="000C147C"/>
    <w:rsid w:val="000C175E"/>
    <w:rsid w:val="000C2922"/>
    <w:rsid w:val="000C2F7D"/>
    <w:rsid w:val="000C3C2C"/>
    <w:rsid w:val="000C3D00"/>
    <w:rsid w:val="000C45F0"/>
    <w:rsid w:val="000C518C"/>
    <w:rsid w:val="000C5744"/>
    <w:rsid w:val="000C57BA"/>
    <w:rsid w:val="000C7237"/>
    <w:rsid w:val="000C7D3D"/>
    <w:rsid w:val="000C7F90"/>
    <w:rsid w:val="000D0C5D"/>
    <w:rsid w:val="000D1CD4"/>
    <w:rsid w:val="000D1E48"/>
    <w:rsid w:val="000D204A"/>
    <w:rsid w:val="000D2BFA"/>
    <w:rsid w:val="000D50D0"/>
    <w:rsid w:val="000D58B9"/>
    <w:rsid w:val="000D5C9D"/>
    <w:rsid w:val="000D5F34"/>
    <w:rsid w:val="000D6003"/>
    <w:rsid w:val="000D7C4B"/>
    <w:rsid w:val="000E03B4"/>
    <w:rsid w:val="000E067A"/>
    <w:rsid w:val="000E08EA"/>
    <w:rsid w:val="000E0ECF"/>
    <w:rsid w:val="000E13C8"/>
    <w:rsid w:val="000E1A24"/>
    <w:rsid w:val="000E2AC3"/>
    <w:rsid w:val="000E2B06"/>
    <w:rsid w:val="000E33FD"/>
    <w:rsid w:val="000E36BE"/>
    <w:rsid w:val="000E3814"/>
    <w:rsid w:val="000E3C9B"/>
    <w:rsid w:val="000E4003"/>
    <w:rsid w:val="000E43F1"/>
    <w:rsid w:val="000E4B22"/>
    <w:rsid w:val="000E51E9"/>
    <w:rsid w:val="000E56B2"/>
    <w:rsid w:val="000E6108"/>
    <w:rsid w:val="000E6182"/>
    <w:rsid w:val="000E637A"/>
    <w:rsid w:val="000E6F26"/>
    <w:rsid w:val="000E7CF0"/>
    <w:rsid w:val="000E7D70"/>
    <w:rsid w:val="000F05E3"/>
    <w:rsid w:val="000F0B30"/>
    <w:rsid w:val="000F1CE9"/>
    <w:rsid w:val="000F2078"/>
    <w:rsid w:val="000F2344"/>
    <w:rsid w:val="000F2806"/>
    <w:rsid w:val="000F314C"/>
    <w:rsid w:val="000F3217"/>
    <w:rsid w:val="000F388A"/>
    <w:rsid w:val="000F3B7C"/>
    <w:rsid w:val="000F473E"/>
    <w:rsid w:val="000F4EFE"/>
    <w:rsid w:val="000F5A4B"/>
    <w:rsid w:val="000F5C3B"/>
    <w:rsid w:val="000F5E57"/>
    <w:rsid w:val="000F6425"/>
    <w:rsid w:val="000F773A"/>
    <w:rsid w:val="000F7C0C"/>
    <w:rsid w:val="000F7F60"/>
    <w:rsid w:val="00101183"/>
    <w:rsid w:val="00102078"/>
    <w:rsid w:val="00103134"/>
    <w:rsid w:val="00103495"/>
    <w:rsid w:val="001040FB"/>
    <w:rsid w:val="00105CC0"/>
    <w:rsid w:val="001061F8"/>
    <w:rsid w:val="00106713"/>
    <w:rsid w:val="0010726E"/>
    <w:rsid w:val="001075A9"/>
    <w:rsid w:val="001075E8"/>
    <w:rsid w:val="0011101B"/>
    <w:rsid w:val="00111386"/>
    <w:rsid w:val="00111DC0"/>
    <w:rsid w:val="001126EA"/>
    <w:rsid w:val="001129A2"/>
    <w:rsid w:val="00113025"/>
    <w:rsid w:val="00113391"/>
    <w:rsid w:val="00113B8A"/>
    <w:rsid w:val="00113C73"/>
    <w:rsid w:val="001148FE"/>
    <w:rsid w:val="00114B1C"/>
    <w:rsid w:val="001156DA"/>
    <w:rsid w:val="0011580F"/>
    <w:rsid w:val="0011592C"/>
    <w:rsid w:val="00116043"/>
    <w:rsid w:val="001161C0"/>
    <w:rsid w:val="001171F2"/>
    <w:rsid w:val="00117435"/>
    <w:rsid w:val="00117B52"/>
    <w:rsid w:val="00117C12"/>
    <w:rsid w:val="00117F93"/>
    <w:rsid w:val="001207B3"/>
    <w:rsid w:val="00121228"/>
    <w:rsid w:val="00121AED"/>
    <w:rsid w:val="00122018"/>
    <w:rsid w:val="001225F1"/>
    <w:rsid w:val="0012372E"/>
    <w:rsid w:val="001244D7"/>
    <w:rsid w:val="001252A7"/>
    <w:rsid w:val="00126AC4"/>
    <w:rsid w:val="00127246"/>
    <w:rsid w:val="00127D85"/>
    <w:rsid w:val="00131D34"/>
    <w:rsid w:val="00131EF3"/>
    <w:rsid w:val="0013237A"/>
    <w:rsid w:val="001323CE"/>
    <w:rsid w:val="00132E0D"/>
    <w:rsid w:val="00133003"/>
    <w:rsid w:val="0013429F"/>
    <w:rsid w:val="0013447D"/>
    <w:rsid w:val="0013492A"/>
    <w:rsid w:val="0013516D"/>
    <w:rsid w:val="0013535A"/>
    <w:rsid w:val="001356E4"/>
    <w:rsid w:val="00136C7E"/>
    <w:rsid w:val="001370E5"/>
    <w:rsid w:val="001372E5"/>
    <w:rsid w:val="0013763A"/>
    <w:rsid w:val="00140543"/>
    <w:rsid w:val="0014151F"/>
    <w:rsid w:val="0014205B"/>
    <w:rsid w:val="00142A15"/>
    <w:rsid w:val="00142CEE"/>
    <w:rsid w:val="00142DF2"/>
    <w:rsid w:val="00143322"/>
    <w:rsid w:val="00143B46"/>
    <w:rsid w:val="00144818"/>
    <w:rsid w:val="00144DA9"/>
    <w:rsid w:val="00146614"/>
    <w:rsid w:val="001500B5"/>
    <w:rsid w:val="0015036E"/>
    <w:rsid w:val="00150D00"/>
    <w:rsid w:val="001516A5"/>
    <w:rsid w:val="001519DB"/>
    <w:rsid w:val="00151AD3"/>
    <w:rsid w:val="0015247B"/>
    <w:rsid w:val="001536A0"/>
    <w:rsid w:val="00153750"/>
    <w:rsid w:val="0015404E"/>
    <w:rsid w:val="001547A0"/>
    <w:rsid w:val="00154961"/>
    <w:rsid w:val="00155107"/>
    <w:rsid w:val="001553A5"/>
    <w:rsid w:val="001554E3"/>
    <w:rsid w:val="00156E41"/>
    <w:rsid w:val="001571F7"/>
    <w:rsid w:val="00157737"/>
    <w:rsid w:val="00157BDF"/>
    <w:rsid w:val="00160B29"/>
    <w:rsid w:val="00160CB2"/>
    <w:rsid w:val="00162CAC"/>
    <w:rsid w:val="00162DD5"/>
    <w:rsid w:val="001636C1"/>
    <w:rsid w:val="00163740"/>
    <w:rsid w:val="00164A39"/>
    <w:rsid w:val="00164C9C"/>
    <w:rsid w:val="00165A36"/>
    <w:rsid w:val="00165A6A"/>
    <w:rsid w:val="00165DC4"/>
    <w:rsid w:val="00167D11"/>
    <w:rsid w:val="001711DA"/>
    <w:rsid w:val="001713B2"/>
    <w:rsid w:val="0017209E"/>
    <w:rsid w:val="001725B7"/>
    <w:rsid w:val="0017366B"/>
    <w:rsid w:val="001739DC"/>
    <w:rsid w:val="001750E1"/>
    <w:rsid w:val="001752AA"/>
    <w:rsid w:val="00175AB3"/>
    <w:rsid w:val="00175B55"/>
    <w:rsid w:val="00176ACA"/>
    <w:rsid w:val="00177224"/>
    <w:rsid w:val="0017744E"/>
    <w:rsid w:val="0017766B"/>
    <w:rsid w:val="00180067"/>
    <w:rsid w:val="00180BC4"/>
    <w:rsid w:val="0018121E"/>
    <w:rsid w:val="00181322"/>
    <w:rsid w:val="00181ECD"/>
    <w:rsid w:val="00183805"/>
    <w:rsid w:val="00184661"/>
    <w:rsid w:val="001859A1"/>
    <w:rsid w:val="00185D05"/>
    <w:rsid w:val="00186481"/>
    <w:rsid w:val="001870FC"/>
    <w:rsid w:val="00187802"/>
    <w:rsid w:val="001900E2"/>
    <w:rsid w:val="001902F7"/>
    <w:rsid w:val="00190C12"/>
    <w:rsid w:val="00190E34"/>
    <w:rsid w:val="001913F2"/>
    <w:rsid w:val="00192A75"/>
    <w:rsid w:val="00192F9E"/>
    <w:rsid w:val="00193247"/>
    <w:rsid w:val="00194B65"/>
    <w:rsid w:val="001957EC"/>
    <w:rsid w:val="001958BA"/>
    <w:rsid w:val="0019642F"/>
    <w:rsid w:val="00196A38"/>
    <w:rsid w:val="001970DD"/>
    <w:rsid w:val="0019794C"/>
    <w:rsid w:val="001A04E9"/>
    <w:rsid w:val="001A0B32"/>
    <w:rsid w:val="001A1131"/>
    <w:rsid w:val="001A229A"/>
    <w:rsid w:val="001A2573"/>
    <w:rsid w:val="001A2C6B"/>
    <w:rsid w:val="001A3066"/>
    <w:rsid w:val="001A4764"/>
    <w:rsid w:val="001A4820"/>
    <w:rsid w:val="001A4AF7"/>
    <w:rsid w:val="001A576E"/>
    <w:rsid w:val="001A5A84"/>
    <w:rsid w:val="001A5CC4"/>
    <w:rsid w:val="001A6CDB"/>
    <w:rsid w:val="001A7C89"/>
    <w:rsid w:val="001A7C98"/>
    <w:rsid w:val="001B042C"/>
    <w:rsid w:val="001B0B74"/>
    <w:rsid w:val="001B1446"/>
    <w:rsid w:val="001B28E1"/>
    <w:rsid w:val="001B293A"/>
    <w:rsid w:val="001B2A00"/>
    <w:rsid w:val="001B33FC"/>
    <w:rsid w:val="001B3614"/>
    <w:rsid w:val="001B3752"/>
    <w:rsid w:val="001B392F"/>
    <w:rsid w:val="001B3C4B"/>
    <w:rsid w:val="001B3CF4"/>
    <w:rsid w:val="001B48F0"/>
    <w:rsid w:val="001B637D"/>
    <w:rsid w:val="001B6381"/>
    <w:rsid w:val="001B6736"/>
    <w:rsid w:val="001B7189"/>
    <w:rsid w:val="001C0931"/>
    <w:rsid w:val="001C0B86"/>
    <w:rsid w:val="001C1014"/>
    <w:rsid w:val="001C11E9"/>
    <w:rsid w:val="001C163E"/>
    <w:rsid w:val="001C188B"/>
    <w:rsid w:val="001C1A51"/>
    <w:rsid w:val="001C2EBF"/>
    <w:rsid w:val="001C34A5"/>
    <w:rsid w:val="001C4077"/>
    <w:rsid w:val="001C428A"/>
    <w:rsid w:val="001C614F"/>
    <w:rsid w:val="001C63C8"/>
    <w:rsid w:val="001C651B"/>
    <w:rsid w:val="001C69DF"/>
    <w:rsid w:val="001C7123"/>
    <w:rsid w:val="001C7931"/>
    <w:rsid w:val="001D1212"/>
    <w:rsid w:val="001D145E"/>
    <w:rsid w:val="001D16CA"/>
    <w:rsid w:val="001D1845"/>
    <w:rsid w:val="001D1A54"/>
    <w:rsid w:val="001D1C87"/>
    <w:rsid w:val="001D1FEC"/>
    <w:rsid w:val="001D20CA"/>
    <w:rsid w:val="001D348A"/>
    <w:rsid w:val="001D3D9D"/>
    <w:rsid w:val="001D4168"/>
    <w:rsid w:val="001D4BA2"/>
    <w:rsid w:val="001D5622"/>
    <w:rsid w:val="001D586B"/>
    <w:rsid w:val="001D6064"/>
    <w:rsid w:val="001D7528"/>
    <w:rsid w:val="001D758E"/>
    <w:rsid w:val="001D7DE0"/>
    <w:rsid w:val="001D7F09"/>
    <w:rsid w:val="001E0147"/>
    <w:rsid w:val="001E072B"/>
    <w:rsid w:val="001E14A8"/>
    <w:rsid w:val="001E1522"/>
    <w:rsid w:val="001E2037"/>
    <w:rsid w:val="001E24F7"/>
    <w:rsid w:val="001E2B85"/>
    <w:rsid w:val="001E3292"/>
    <w:rsid w:val="001E3B78"/>
    <w:rsid w:val="001E4040"/>
    <w:rsid w:val="001E4088"/>
    <w:rsid w:val="001E49BC"/>
    <w:rsid w:val="001E4AFD"/>
    <w:rsid w:val="001E4EBD"/>
    <w:rsid w:val="001E5092"/>
    <w:rsid w:val="001E5E40"/>
    <w:rsid w:val="001E663E"/>
    <w:rsid w:val="001E7458"/>
    <w:rsid w:val="001F09A8"/>
    <w:rsid w:val="001F1739"/>
    <w:rsid w:val="001F176B"/>
    <w:rsid w:val="001F177E"/>
    <w:rsid w:val="001F213E"/>
    <w:rsid w:val="001F25CF"/>
    <w:rsid w:val="001F265B"/>
    <w:rsid w:val="001F294F"/>
    <w:rsid w:val="001F2C91"/>
    <w:rsid w:val="001F305D"/>
    <w:rsid w:val="001F34EF"/>
    <w:rsid w:val="001F374C"/>
    <w:rsid w:val="001F39BA"/>
    <w:rsid w:val="001F39F5"/>
    <w:rsid w:val="001F5DF1"/>
    <w:rsid w:val="001F626B"/>
    <w:rsid w:val="001F724F"/>
    <w:rsid w:val="001F7523"/>
    <w:rsid w:val="001F76A6"/>
    <w:rsid w:val="001F7926"/>
    <w:rsid w:val="00200718"/>
    <w:rsid w:val="00200FB1"/>
    <w:rsid w:val="00201E4E"/>
    <w:rsid w:val="002022D9"/>
    <w:rsid w:val="00202418"/>
    <w:rsid w:val="0020252C"/>
    <w:rsid w:val="00203406"/>
    <w:rsid w:val="00204DCF"/>
    <w:rsid w:val="00204E0D"/>
    <w:rsid w:val="00205405"/>
    <w:rsid w:val="00205984"/>
    <w:rsid w:val="002059D5"/>
    <w:rsid w:val="00205EA7"/>
    <w:rsid w:val="002071AB"/>
    <w:rsid w:val="002073D1"/>
    <w:rsid w:val="00207B27"/>
    <w:rsid w:val="0021067A"/>
    <w:rsid w:val="002106A0"/>
    <w:rsid w:val="0021401F"/>
    <w:rsid w:val="0021477A"/>
    <w:rsid w:val="00214F69"/>
    <w:rsid w:val="0021531A"/>
    <w:rsid w:val="00216152"/>
    <w:rsid w:val="00216161"/>
    <w:rsid w:val="0021631E"/>
    <w:rsid w:val="002163EB"/>
    <w:rsid w:val="002169FD"/>
    <w:rsid w:val="002173DC"/>
    <w:rsid w:val="00217DF1"/>
    <w:rsid w:val="00217FE5"/>
    <w:rsid w:val="00217FE9"/>
    <w:rsid w:val="002209F8"/>
    <w:rsid w:val="00221123"/>
    <w:rsid w:val="00221D54"/>
    <w:rsid w:val="00221E08"/>
    <w:rsid w:val="002221AD"/>
    <w:rsid w:val="00222477"/>
    <w:rsid w:val="00222F18"/>
    <w:rsid w:val="00223A12"/>
    <w:rsid w:val="00224FB8"/>
    <w:rsid w:val="00225660"/>
    <w:rsid w:val="00225FBC"/>
    <w:rsid w:val="00226B8F"/>
    <w:rsid w:val="00227827"/>
    <w:rsid w:val="00227CCE"/>
    <w:rsid w:val="00230528"/>
    <w:rsid w:val="002309A4"/>
    <w:rsid w:val="00231024"/>
    <w:rsid w:val="00231AFA"/>
    <w:rsid w:val="00231FA5"/>
    <w:rsid w:val="00232C47"/>
    <w:rsid w:val="00233774"/>
    <w:rsid w:val="00236210"/>
    <w:rsid w:val="002362AA"/>
    <w:rsid w:val="00236C2E"/>
    <w:rsid w:val="002375F8"/>
    <w:rsid w:val="00237781"/>
    <w:rsid w:val="00241030"/>
    <w:rsid w:val="00241061"/>
    <w:rsid w:val="002410E7"/>
    <w:rsid w:val="00241ACA"/>
    <w:rsid w:val="00241E1C"/>
    <w:rsid w:val="002420E5"/>
    <w:rsid w:val="002437FA"/>
    <w:rsid w:val="00243FCC"/>
    <w:rsid w:val="002447E9"/>
    <w:rsid w:val="00244A65"/>
    <w:rsid w:val="002452FE"/>
    <w:rsid w:val="002454A9"/>
    <w:rsid w:val="00247DBA"/>
    <w:rsid w:val="002500A9"/>
    <w:rsid w:val="0025066D"/>
    <w:rsid w:val="00250992"/>
    <w:rsid w:val="00251B76"/>
    <w:rsid w:val="00251E8E"/>
    <w:rsid w:val="00251F5F"/>
    <w:rsid w:val="002523A6"/>
    <w:rsid w:val="00253325"/>
    <w:rsid w:val="00253FAE"/>
    <w:rsid w:val="0025446A"/>
    <w:rsid w:val="0025538B"/>
    <w:rsid w:val="0025575D"/>
    <w:rsid w:val="00255779"/>
    <w:rsid w:val="00255789"/>
    <w:rsid w:val="002557AA"/>
    <w:rsid w:val="0026090D"/>
    <w:rsid w:val="00260BCF"/>
    <w:rsid w:val="00260D8C"/>
    <w:rsid w:val="00261310"/>
    <w:rsid w:val="0026208C"/>
    <w:rsid w:val="002623D0"/>
    <w:rsid w:val="00263D10"/>
    <w:rsid w:val="002641B0"/>
    <w:rsid w:val="002646B4"/>
    <w:rsid w:val="002649EC"/>
    <w:rsid w:val="00264E90"/>
    <w:rsid w:val="00265638"/>
    <w:rsid w:val="00265FF6"/>
    <w:rsid w:val="00266777"/>
    <w:rsid w:val="00266A65"/>
    <w:rsid w:val="00267DBA"/>
    <w:rsid w:val="00270D0A"/>
    <w:rsid w:val="00270E84"/>
    <w:rsid w:val="002713F0"/>
    <w:rsid w:val="00271B78"/>
    <w:rsid w:val="00271F82"/>
    <w:rsid w:val="00272532"/>
    <w:rsid w:val="00272F65"/>
    <w:rsid w:val="0027322F"/>
    <w:rsid w:val="0027360E"/>
    <w:rsid w:val="00273EA9"/>
    <w:rsid w:val="002741AE"/>
    <w:rsid w:val="002747F1"/>
    <w:rsid w:val="00274CB8"/>
    <w:rsid w:val="00275566"/>
    <w:rsid w:val="0027594D"/>
    <w:rsid w:val="002765DD"/>
    <w:rsid w:val="00276EB7"/>
    <w:rsid w:val="0027701A"/>
    <w:rsid w:val="00277209"/>
    <w:rsid w:val="0027727F"/>
    <w:rsid w:val="002772DC"/>
    <w:rsid w:val="002773D8"/>
    <w:rsid w:val="0027796F"/>
    <w:rsid w:val="002807EE"/>
    <w:rsid w:val="00280A19"/>
    <w:rsid w:val="002829E3"/>
    <w:rsid w:val="00282DAA"/>
    <w:rsid w:val="00283BE1"/>
    <w:rsid w:val="00284200"/>
    <w:rsid w:val="00284211"/>
    <w:rsid w:val="002847C3"/>
    <w:rsid w:val="002847EE"/>
    <w:rsid w:val="00284BA3"/>
    <w:rsid w:val="0028580C"/>
    <w:rsid w:val="002877DF"/>
    <w:rsid w:val="00290D27"/>
    <w:rsid w:val="002917AA"/>
    <w:rsid w:val="00292436"/>
    <w:rsid w:val="00292719"/>
    <w:rsid w:val="002929F0"/>
    <w:rsid w:val="00292EC7"/>
    <w:rsid w:val="00292F51"/>
    <w:rsid w:val="002941B1"/>
    <w:rsid w:val="00294441"/>
    <w:rsid w:val="002956B4"/>
    <w:rsid w:val="00295F07"/>
    <w:rsid w:val="0029632C"/>
    <w:rsid w:val="00296921"/>
    <w:rsid w:val="002973EA"/>
    <w:rsid w:val="002975AA"/>
    <w:rsid w:val="002976E9"/>
    <w:rsid w:val="00297B5D"/>
    <w:rsid w:val="002A02BB"/>
    <w:rsid w:val="002A0DA2"/>
    <w:rsid w:val="002A15C8"/>
    <w:rsid w:val="002A2F62"/>
    <w:rsid w:val="002A3367"/>
    <w:rsid w:val="002A356E"/>
    <w:rsid w:val="002A3CEA"/>
    <w:rsid w:val="002A3FE9"/>
    <w:rsid w:val="002A5D06"/>
    <w:rsid w:val="002A5DCA"/>
    <w:rsid w:val="002A698D"/>
    <w:rsid w:val="002A6F01"/>
    <w:rsid w:val="002A7465"/>
    <w:rsid w:val="002A7AC5"/>
    <w:rsid w:val="002A7B20"/>
    <w:rsid w:val="002B0B65"/>
    <w:rsid w:val="002B10C8"/>
    <w:rsid w:val="002B14E7"/>
    <w:rsid w:val="002B1500"/>
    <w:rsid w:val="002B1804"/>
    <w:rsid w:val="002B1830"/>
    <w:rsid w:val="002B1974"/>
    <w:rsid w:val="002B1B37"/>
    <w:rsid w:val="002B1F0E"/>
    <w:rsid w:val="002B2C4B"/>
    <w:rsid w:val="002B3028"/>
    <w:rsid w:val="002B3685"/>
    <w:rsid w:val="002B3806"/>
    <w:rsid w:val="002B4085"/>
    <w:rsid w:val="002B5346"/>
    <w:rsid w:val="002B5480"/>
    <w:rsid w:val="002B5665"/>
    <w:rsid w:val="002B56F7"/>
    <w:rsid w:val="002B5859"/>
    <w:rsid w:val="002B5A5F"/>
    <w:rsid w:val="002B74AC"/>
    <w:rsid w:val="002B7799"/>
    <w:rsid w:val="002B7855"/>
    <w:rsid w:val="002C0523"/>
    <w:rsid w:val="002C0B8D"/>
    <w:rsid w:val="002C0FC6"/>
    <w:rsid w:val="002C2E32"/>
    <w:rsid w:val="002C33F4"/>
    <w:rsid w:val="002C4324"/>
    <w:rsid w:val="002C44C2"/>
    <w:rsid w:val="002C4FAD"/>
    <w:rsid w:val="002C59B8"/>
    <w:rsid w:val="002C625B"/>
    <w:rsid w:val="002C6402"/>
    <w:rsid w:val="002C6D39"/>
    <w:rsid w:val="002C6DB9"/>
    <w:rsid w:val="002C6DD5"/>
    <w:rsid w:val="002C75C3"/>
    <w:rsid w:val="002C78D7"/>
    <w:rsid w:val="002D0440"/>
    <w:rsid w:val="002D0A23"/>
    <w:rsid w:val="002D1202"/>
    <w:rsid w:val="002D129F"/>
    <w:rsid w:val="002D1CF7"/>
    <w:rsid w:val="002D286D"/>
    <w:rsid w:val="002D2B60"/>
    <w:rsid w:val="002D4211"/>
    <w:rsid w:val="002D46CD"/>
    <w:rsid w:val="002D521A"/>
    <w:rsid w:val="002D5640"/>
    <w:rsid w:val="002D6322"/>
    <w:rsid w:val="002D6A11"/>
    <w:rsid w:val="002D6E3B"/>
    <w:rsid w:val="002D6EEB"/>
    <w:rsid w:val="002D6FC2"/>
    <w:rsid w:val="002D7114"/>
    <w:rsid w:val="002D757A"/>
    <w:rsid w:val="002D78A0"/>
    <w:rsid w:val="002D7E87"/>
    <w:rsid w:val="002E0A00"/>
    <w:rsid w:val="002E10CE"/>
    <w:rsid w:val="002E17FE"/>
    <w:rsid w:val="002E2C7C"/>
    <w:rsid w:val="002E4BB8"/>
    <w:rsid w:val="002E6298"/>
    <w:rsid w:val="002E62CF"/>
    <w:rsid w:val="002E7B38"/>
    <w:rsid w:val="002E7B76"/>
    <w:rsid w:val="002F0204"/>
    <w:rsid w:val="002F0737"/>
    <w:rsid w:val="002F1341"/>
    <w:rsid w:val="002F140C"/>
    <w:rsid w:val="002F35CD"/>
    <w:rsid w:val="002F38A1"/>
    <w:rsid w:val="002F49BF"/>
    <w:rsid w:val="002F57E7"/>
    <w:rsid w:val="002F59FF"/>
    <w:rsid w:val="002F6344"/>
    <w:rsid w:val="00301EB2"/>
    <w:rsid w:val="003023C1"/>
    <w:rsid w:val="003031A4"/>
    <w:rsid w:val="0030340B"/>
    <w:rsid w:val="0030426D"/>
    <w:rsid w:val="003047EE"/>
    <w:rsid w:val="00304E06"/>
    <w:rsid w:val="00304EDF"/>
    <w:rsid w:val="0030616A"/>
    <w:rsid w:val="00306AF8"/>
    <w:rsid w:val="00307141"/>
    <w:rsid w:val="003074B6"/>
    <w:rsid w:val="00307608"/>
    <w:rsid w:val="003076EC"/>
    <w:rsid w:val="00307B46"/>
    <w:rsid w:val="00310F32"/>
    <w:rsid w:val="0031146F"/>
    <w:rsid w:val="00311A7F"/>
    <w:rsid w:val="00311C3C"/>
    <w:rsid w:val="00311F33"/>
    <w:rsid w:val="003120B8"/>
    <w:rsid w:val="0031289E"/>
    <w:rsid w:val="00312A5E"/>
    <w:rsid w:val="0031313D"/>
    <w:rsid w:val="00313A37"/>
    <w:rsid w:val="00313D11"/>
    <w:rsid w:val="00313EEF"/>
    <w:rsid w:val="003140C7"/>
    <w:rsid w:val="00314864"/>
    <w:rsid w:val="003159FA"/>
    <w:rsid w:val="00315CF9"/>
    <w:rsid w:val="00316340"/>
    <w:rsid w:val="00316F1C"/>
    <w:rsid w:val="00317173"/>
    <w:rsid w:val="00317312"/>
    <w:rsid w:val="003176EB"/>
    <w:rsid w:val="003200B3"/>
    <w:rsid w:val="00320521"/>
    <w:rsid w:val="00320668"/>
    <w:rsid w:val="00320974"/>
    <w:rsid w:val="003209E5"/>
    <w:rsid w:val="00320C9F"/>
    <w:rsid w:val="00320CBC"/>
    <w:rsid w:val="00320E7E"/>
    <w:rsid w:val="0032121B"/>
    <w:rsid w:val="0032152C"/>
    <w:rsid w:val="003219DF"/>
    <w:rsid w:val="003234FB"/>
    <w:rsid w:val="003235D0"/>
    <w:rsid w:val="0032522C"/>
    <w:rsid w:val="003252FF"/>
    <w:rsid w:val="00325D64"/>
    <w:rsid w:val="00326463"/>
    <w:rsid w:val="0032681C"/>
    <w:rsid w:val="00326E67"/>
    <w:rsid w:val="00327501"/>
    <w:rsid w:val="00327743"/>
    <w:rsid w:val="00327847"/>
    <w:rsid w:val="00327D11"/>
    <w:rsid w:val="00327F51"/>
    <w:rsid w:val="00327F93"/>
    <w:rsid w:val="00330D46"/>
    <w:rsid w:val="00330FB5"/>
    <w:rsid w:val="00331CCA"/>
    <w:rsid w:val="0033228D"/>
    <w:rsid w:val="00332346"/>
    <w:rsid w:val="00332579"/>
    <w:rsid w:val="00332C4B"/>
    <w:rsid w:val="00333A7A"/>
    <w:rsid w:val="00334634"/>
    <w:rsid w:val="00334A6E"/>
    <w:rsid w:val="00334BB8"/>
    <w:rsid w:val="00334D58"/>
    <w:rsid w:val="00335AED"/>
    <w:rsid w:val="00335E90"/>
    <w:rsid w:val="00335F3C"/>
    <w:rsid w:val="00336393"/>
    <w:rsid w:val="00336A9C"/>
    <w:rsid w:val="00336F7B"/>
    <w:rsid w:val="00337555"/>
    <w:rsid w:val="00337612"/>
    <w:rsid w:val="003379FE"/>
    <w:rsid w:val="003400DD"/>
    <w:rsid w:val="00340404"/>
    <w:rsid w:val="00340635"/>
    <w:rsid w:val="00340DC9"/>
    <w:rsid w:val="00341562"/>
    <w:rsid w:val="00341628"/>
    <w:rsid w:val="00341787"/>
    <w:rsid w:val="003425A6"/>
    <w:rsid w:val="00342C82"/>
    <w:rsid w:val="00342F0F"/>
    <w:rsid w:val="00343BA1"/>
    <w:rsid w:val="00345483"/>
    <w:rsid w:val="00345D5B"/>
    <w:rsid w:val="0034630E"/>
    <w:rsid w:val="00346A09"/>
    <w:rsid w:val="00346AC9"/>
    <w:rsid w:val="003471CB"/>
    <w:rsid w:val="003478A2"/>
    <w:rsid w:val="00347B48"/>
    <w:rsid w:val="003506B3"/>
    <w:rsid w:val="00351103"/>
    <w:rsid w:val="00351877"/>
    <w:rsid w:val="00351E87"/>
    <w:rsid w:val="0035279C"/>
    <w:rsid w:val="00353788"/>
    <w:rsid w:val="003539B8"/>
    <w:rsid w:val="0035407B"/>
    <w:rsid w:val="00354E5D"/>
    <w:rsid w:val="00355A09"/>
    <w:rsid w:val="00355D87"/>
    <w:rsid w:val="00356AC3"/>
    <w:rsid w:val="00356B47"/>
    <w:rsid w:val="00357102"/>
    <w:rsid w:val="00357F88"/>
    <w:rsid w:val="00360948"/>
    <w:rsid w:val="003612ED"/>
    <w:rsid w:val="003616E7"/>
    <w:rsid w:val="00361866"/>
    <w:rsid w:val="003619EE"/>
    <w:rsid w:val="00364440"/>
    <w:rsid w:val="003650D7"/>
    <w:rsid w:val="00365296"/>
    <w:rsid w:val="00365309"/>
    <w:rsid w:val="0036574C"/>
    <w:rsid w:val="00365786"/>
    <w:rsid w:val="00365CAE"/>
    <w:rsid w:val="00366F68"/>
    <w:rsid w:val="00367F7D"/>
    <w:rsid w:val="00370060"/>
    <w:rsid w:val="0037093C"/>
    <w:rsid w:val="003709FA"/>
    <w:rsid w:val="00373E54"/>
    <w:rsid w:val="00374764"/>
    <w:rsid w:val="00374C52"/>
    <w:rsid w:val="0037536B"/>
    <w:rsid w:val="003762EA"/>
    <w:rsid w:val="00376EC2"/>
    <w:rsid w:val="00380858"/>
    <w:rsid w:val="0038136C"/>
    <w:rsid w:val="00381839"/>
    <w:rsid w:val="003824B6"/>
    <w:rsid w:val="00382749"/>
    <w:rsid w:val="00382A0F"/>
    <w:rsid w:val="00382AE8"/>
    <w:rsid w:val="00382F0E"/>
    <w:rsid w:val="0038306B"/>
    <w:rsid w:val="00383186"/>
    <w:rsid w:val="0038347B"/>
    <w:rsid w:val="003835D4"/>
    <w:rsid w:val="003838A7"/>
    <w:rsid w:val="00384917"/>
    <w:rsid w:val="00384DC7"/>
    <w:rsid w:val="00385B4F"/>
    <w:rsid w:val="00385B97"/>
    <w:rsid w:val="00385C0F"/>
    <w:rsid w:val="00386FF5"/>
    <w:rsid w:val="00387466"/>
    <w:rsid w:val="00390BC9"/>
    <w:rsid w:val="003910E8"/>
    <w:rsid w:val="00391F08"/>
    <w:rsid w:val="0039249B"/>
    <w:rsid w:val="003926C1"/>
    <w:rsid w:val="00392BC6"/>
    <w:rsid w:val="00393010"/>
    <w:rsid w:val="0039315F"/>
    <w:rsid w:val="00393394"/>
    <w:rsid w:val="003933D8"/>
    <w:rsid w:val="00393D1E"/>
    <w:rsid w:val="00394668"/>
    <w:rsid w:val="00394DD8"/>
    <w:rsid w:val="00395745"/>
    <w:rsid w:val="00397040"/>
    <w:rsid w:val="00397B64"/>
    <w:rsid w:val="00397C21"/>
    <w:rsid w:val="00397F72"/>
    <w:rsid w:val="003A1685"/>
    <w:rsid w:val="003A17A9"/>
    <w:rsid w:val="003A2CD0"/>
    <w:rsid w:val="003A3208"/>
    <w:rsid w:val="003A37A7"/>
    <w:rsid w:val="003A503B"/>
    <w:rsid w:val="003A581F"/>
    <w:rsid w:val="003A6177"/>
    <w:rsid w:val="003A6BBC"/>
    <w:rsid w:val="003A6DF7"/>
    <w:rsid w:val="003A76F9"/>
    <w:rsid w:val="003A7B1F"/>
    <w:rsid w:val="003B000A"/>
    <w:rsid w:val="003B01E5"/>
    <w:rsid w:val="003B29EA"/>
    <w:rsid w:val="003B3EF1"/>
    <w:rsid w:val="003B3FF7"/>
    <w:rsid w:val="003B436E"/>
    <w:rsid w:val="003B59ED"/>
    <w:rsid w:val="003B5E4F"/>
    <w:rsid w:val="003B7073"/>
    <w:rsid w:val="003B70FC"/>
    <w:rsid w:val="003C01A1"/>
    <w:rsid w:val="003C0209"/>
    <w:rsid w:val="003C0255"/>
    <w:rsid w:val="003C035F"/>
    <w:rsid w:val="003C084E"/>
    <w:rsid w:val="003C14BF"/>
    <w:rsid w:val="003C1582"/>
    <w:rsid w:val="003C1F43"/>
    <w:rsid w:val="003C219D"/>
    <w:rsid w:val="003C2259"/>
    <w:rsid w:val="003C2F0A"/>
    <w:rsid w:val="003C38FE"/>
    <w:rsid w:val="003C4B7A"/>
    <w:rsid w:val="003C53BD"/>
    <w:rsid w:val="003C6376"/>
    <w:rsid w:val="003C66BD"/>
    <w:rsid w:val="003C681B"/>
    <w:rsid w:val="003C6F47"/>
    <w:rsid w:val="003C7B3B"/>
    <w:rsid w:val="003D1C92"/>
    <w:rsid w:val="003D29F9"/>
    <w:rsid w:val="003D326E"/>
    <w:rsid w:val="003D3A82"/>
    <w:rsid w:val="003D3C94"/>
    <w:rsid w:val="003D400D"/>
    <w:rsid w:val="003D44EF"/>
    <w:rsid w:val="003D523F"/>
    <w:rsid w:val="003D5ED0"/>
    <w:rsid w:val="003D69DC"/>
    <w:rsid w:val="003D7815"/>
    <w:rsid w:val="003D7B45"/>
    <w:rsid w:val="003E05A3"/>
    <w:rsid w:val="003E0E54"/>
    <w:rsid w:val="003E1148"/>
    <w:rsid w:val="003E1422"/>
    <w:rsid w:val="003E1932"/>
    <w:rsid w:val="003E2014"/>
    <w:rsid w:val="003E21AF"/>
    <w:rsid w:val="003E280D"/>
    <w:rsid w:val="003E2B0F"/>
    <w:rsid w:val="003E33A4"/>
    <w:rsid w:val="003E43A3"/>
    <w:rsid w:val="003E444B"/>
    <w:rsid w:val="003E4564"/>
    <w:rsid w:val="003E45DB"/>
    <w:rsid w:val="003E58F4"/>
    <w:rsid w:val="003E66A8"/>
    <w:rsid w:val="003E6C4B"/>
    <w:rsid w:val="003E6FCE"/>
    <w:rsid w:val="003F0047"/>
    <w:rsid w:val="003F0A50"/>
    <w:rsid w:val="003F15A5"/>
    <w:rsid w:val="003F1766"/>
    <w:rsid w:val="003F25B1"/>
    <w:rsid w:val="003F25DE"/>
    <w:rsid w:val="003F29B4"/>
    <w:rsid w:val="003F2F29"/>
    <w:rsid w:val="003F3A1A"/>
    <w:rsid w:val="003F4278"/>
    <w:rsid w:val="003F4BD1"/>
    <w:rsid w:val="003F4C3E"/>
    <w:rsid w:val="003F5CE6"/>
    <w:rsid w:val="003F6488"/>
    <w:rsid w:val="003F6D6C"/>
    <w:rsid w:val="003F7A3D"/>
    <w:rsid w:val="003F7DF4"/>
    <w:rsid w:val="003F7E5D"/>
    <w:rsid w:val="004007DB"/>
    <w:rsid w:val="00400880"/>
    <w:rsid w:val="00400ACD"/>
    <w:rsid w:val="00402317"/>
    <w:rsid w:val="00402B6D"/>
    <w:rsid w:val="00402BF8"/>
    <w:rsid w:val="004030B3"/>
    <w:rsid w:val="00403199"/>
    <w:rsid w:val="004031E1"/>
    <w:rsid w:val="00404086"/>
    <w:rsid w:val="00404740"/>
    <w:rsid w:val="00404CC4"/>
    <w:rsid w:val="0040514F"/>
    <w:rsid w:val="00405958"/>
    <w:rsid w:val="00405F8A"/>
    <w:rsid w:val="00406D09"/>
    <w:rsid w:val="0040758A"/>
    <w:rsid w:val="004075EE"/>
    <w:rsid w:val="00407E08"/>
    <w:rsid w:val="00407E72"/>
    <w:rsid w:val="004114D4"/>
    <w:rsid w:val="0041152F"/>
    <w:rsid w:val="004120D0"/>
    <w:rsid w:val="0041293A"/>
    <w:rsid w:val="004129A3"/>
    <w:rsid w:val="00412B57"/>
    <w:rsid w:val="00412E49"/>
    <w:rsid w:val="00413412"/>
    <w:rsid w:val="00413A57"/>
    <w:rsid w:val="00414267"/>
    <w:rsid w:val="00414D64"/>
    <w:rsid w:val="00414FAF"/>
    <w:rsid w:val="00415A97"/>
    <w:rsid w:val="00415BDF"/>
    <w:rsid w:val="004161DE"/>
    <w:rsid w:val="00416795"/>
    <w:rsid w:val="004169DE"/>
    <w:rsid w:val="0041718A"/>
    <w:rsid w:val="004174CE"/>
    <w:rsid w:val="00417FB0"/>
    <w:rsid w:val="004206C3"/>
    <w:rsid w:val="004209AB"/>
    <w:rsid w:val="0042112F"/>
    <w:rsid w:val="00421198"/>
    <w:rsid w:val="00421E2F"/>
    <w:rsid w:val="004220BA"/>
    <w:rsid w:val="00422D82"/>
    <w:rsid w:val="00422D88"/>
    <w:rsid w:val="00423F2B"/>
    <w:rsid w:val="00423FB2"/>
    <w:rsid w:val="00424B06"/>
    <w:rsid w:val="0042566D"/>
    <w:rsid w:val="00425B70"/>
    <w:rsid w:val="00425D43"/>
    <w:rsid w:val="004260C0"/>
    <w:rsid w:val="0042658C"/>
    <w:rsid w:val="00427FBC"/>
    <w:rsid w:val="0043065F"/>
    <w:rsid w:val="004309DB"/>
    <w:rsid w:val="00431604"/>
    <w:rsid w:val="0043167F"/>
    <w:rsid w:val="004331FE"/>
    <w:rsid w:val="00433781"/>
    <w:rsid w:val="004338E5"/>
    <w:rsid w:val="00433D6E"/>
    <w:rsid w:val="00434955"/>
    <w:rsid w:val="004362FF"/>
    <w:rsid w:val="00436D93"/>
    <w:rsid w:val="004378FC"/>
    <w:rsid w:val="004400DF"/>
    <w:rsid w:val="00440571"/>
    <w:rsid w:val="004405A7"/>
    <w:rsid w:val="00440AFC"/>
    <w:rsid w:val="00440DED"/>
    <w:rsid w:val="00440ECD"/>
    <w:rsid w:val="00441318"/>
    <w:rsid w:val="00441B84"/>
    <w:rsid w:val="00442021"/>
    <w:rsid w:val="00442154"/>
    <w:rsid w:val="00442375"/>
    <w:rsid w:val="0044368F"/>
    <w:rsid w:val="004437D7"/>
    <w:rsid w:val="00444329"/>
    <w:rsid w:val="004472CB"/>
    <w:rsid w:val="00447623"/>
    <w:rsid w:val="00450493"/>
    <w:rsid w:val="004508C8"/>
    <w:rsid w:val="0045147F"/>
    <w:rsid w:val="00451BCF"/>
    <w:rsid w:val="00451FD0"/>
    <w:rsid w:val="004520D7"/>
    <w:rsid w:val="00452F88"/>
    <w:rsid w:val="004530E7"/>
    <w:rsid w:val="00453F72"/>
    <w:rsid w:val="00455BB3"/>
    <w:rsid w:val="00456898"/>
    <w:rsid w:val="00456B95"/>
    <w:rsid w:val="00456BA8"/>
    <w:rsid w:val="004572C0"/>
    <w:rsid w:val="00457450"/>
    <w:rsid w:val="0045789A"/>
    <w:rsid w:val="004600F9"/>
    <w:rsid w:val="004607F7"/>
    <w:rsid w:val="00460A32"/>
    <w:rsid w:val="00460B38"/>
    <w:rsid w:val="00461FD4"/>
    <w:rsid w:val="00462666"/>
    <w:rsid w:val="00463B2F"/>
    <w:rsid w:val="004643C6"/>
    <w:rsid w:val="00464602"/>
    <w:rsid w:val="00464679"/>
    <w:rsid w:val="004647CA"/>
    <w:rsid w:val="0046587C"/>
    <w:rsid w:val="00465AF0"/>
    <w:rsid w:val="00465FC3"/>
    <w:rsid w:val="0046691A"/>
    <w:rsid w:val="00470340"/>
    <w:rsid w:val="00470F0E"/>
    <w:rsid w:val="0047197D"/>
    <w:rsid w:val="004719A4"/>
    <w:rsid w:val="0047208C"/>
    <w:rsid w:val="0047235F"/>
    <w:rsid w:val="0047281C"/>
    <w:rsid w:val="00473079"/>
    <w:rsid w:val="00473486"/>
    <w:rsid w:val="0047370C"/>
    <w:rsid w:val="0047395F"/>
    <w:rsid w:val="00473CF7"/>
    <w:rsid w:val="00474888"/>
    <w:rsid w:val="004749A0"/>
    <w:rsid w:val="0047516E"/>
    <w:rsid w:val="0047536E"/>
    <w:rsid w:val="00476682"/>
    <w:rsid w:val="00476A18"/>
    <w:rsid w:val="00476C1C"/>
    <w:rsid w:val="00476E04"/>
    <w:rsid w:val="0047714F"/>
    <w:rsid w:val="004771CD"/>
    <w:rsid w:val="00477A85"/>
    <w:rsid w:val="00480E77"/>
    <w:rsid w:val="00481574"/>
    <w:rsid w:val="00481A11"/>
    <w:rsid w:val="00482037"/>
    <w:rsid w:val="004830E8"/>
    <w:rsid w:val="00483CD5"/>
    <w:rsid w:val="00483EF8"/>
    <w:rsid w:val="004847CC"/>
    <w:rsid w:val="004848B3"/>
    <w:rsid w:val="00484A5F"/>
    <w:rsid w:val="004852A3"/>
    <w:rsid w:val="0048563B"/>
    <w:rsid w:val="00485FEB"/>
    <w:rsid w:val="00487C51"/>
    <w:rsid w:val="00490586"/>
    <w:rsid w:val="004905A0"/>
    <w:rsid w:val="00490634"/>
    <w:rsid w:val="0049219C"/>
    <w:rsid w:val="00492290"/>
    <w:rsid w:val="00492A79"/>
    <w:rsid w:val="00492F7A"/>
    <w:rsid w:val="004934D7"/>
    <w:rsid w:val="00493FF2"/>
    <w:rsid w:val="00494449"/>
    <w:rsid w:val="004947BE"/>
    <w:rsid w:val="00494F8F"/>
    <w:rsid w:val="004952E6"/>
    <w:rsid w:val="004957A2"/>
    <w:rsid w:val="00495B48"/>
    <w:rsid w:val="00495F9C"/>
    <w:rsid w:val="004963A9"/>
    <w:rsid w:val="0049661B"/>
    <w:rsid w:val="0049678E"/>
    <w:rsid w:val="00496CC6"/>
    <w:rsid w:val="00497527"/>
    <w:rsid w:val="00497B16"/>
    <w:rsid w:val="004A0991"/>
    <w:rsid w:val="004A1F09"/>
    <w:rsid w:val="004A242F"/>
    <w:rsid w:val="004A44D5"/>
    <w:rsid w:val="004A47AC"/>
    <w:rsid w:val="004A4A34"/>
    <w:rsid w:val="004A4F58"/>
    <w:rsid w:val="004A5D8A"/>
    <w:rsid w:val="004A6850"/>
    <w:rsid w:val="004A698B"/>
    <w:rsid w:val="004A70A2"/>
    <w:rsid w:val="004A725E"/>
    <w:rsid w:val="004A7F46"/>
    <w:rsid w:val="004B084E"/>
    <w:rsid w:val="004B0981"/>
    <w:rsid w:val="004B0FAA"/>
    <w:rsid w:val="004B14E7"/>
    <w:rsid w:val="004B1724"/>
    <w:rsid w:val="004B1E7D"/>
    <w:rsid w:val="004B25CE"/>
    <w:rsid w:val="004B2993"/>
    <w:rsid w:val="004B30AA"/>
    <w:rsid w:val="004B3296"/>
    <w:rsid w:val="004B3376"/>
    <w:rsid w:val="004B3C12"/>
    <w:rsid w:val="004B3E6E"/>
    <w:rsid w:val="004B40CC"/>
    <w:rsid w:val="004B4AAA"/>
    <w:rsid w:val="004B4E21"/>
    <w:rsid w:val="004B52C3"/>
    <w:rsid w:val="004B5352"/>
    <w:rsid w:val="004B5543"/>
    <w:rsid w:val="004B5C76"/>
    <w:rsid w:val="004B6212"/>
    <w:rsid w:val="004B645D"/>
    <w:rsid w:val="004B6540"/>
    <w:rsid w:val="004B678A"/>
    <w:rsid w:val="004B7AA3"/>
    <w:rsid w:val="004B7BFF"/>
    <w:rsid w:val="004C083D"/>
    <w:rsid w:val="004C0B8A"/>
    <w:rsid w:val="004C0F9F"/>
    <w:rsid w:val="004C1691"/>
    <w:rsid w:val="004C1988"/>
    <w:rsid w:val="004C1E48"/>
    <w:rsid w:val="004C252F"/>
    <w:rsid w:val="004C2E0B"/>
    <w:rsid w:val="004C2FA9"/>
    <w:rsid w:val="004C5CEB"/>
    <w:rsid w:val="004C6D12"/>
    <w:rsid w:val="004C7D5C"/>
    <w:rsid w:val="004C7F56"/>
    <w:rsid w:val="004D1C36"/>
    <w:rsid w:val="004D25A1"/>
    <w:rsid w:val="004D2A3A"/>
    <w:rsid w:val="004D30C6"/>
    <w:rsid w:val="004D3661"/>
    <w:rsid w:val="004D3851"/>
    <w:rsid w:val="004D4411"/>
    <w:rsid w:val="004D45F0"/>
    <w:rsid w:val="004D4752"/>
    <w:rsid w:val="004D516A"/>
    <w:rsid w:val="004D58B7"/>
    <w:rsid w:val="004D5E6A"/>
    <w:rsid w:val="004D61B4"/>
    <w:rsid w:val="004D6F6B"/>
    <w:rsid w:val="004D709E"/>
    <w:rsid w:val="004D7A45"/>
    <w:rsid w:val="004E127A"/>
    <w:rsid w:val="004E1FEC"/>
    <w:rsid w:val="004E2D65"/>
    <w:rsid w:val="004E3023"/>
    <w:rsid w:val="004E392A"/>
    <w:rsid w:val="004E3AB3"/>
    <w:rsid w:val="004E4789"/>
    <w:rsid w:val="004E52B4"/>
    <w:rsid w:val="004E5CC4"/>
    <w:rsid w:val="004E6189"/>
    <w:rsid w:val="004E6F90"/>
    <w:rsid w:val="004F0BAE"/>
    <w:rsid w:val="004F0DE3"/>
    <w:rsid w:val="004F0DF3"/>
    <w:rsid w:val="004F163D"/>
    <w:rsid w:val="004F200E"/>
    <w:rsid w:val="004F21A1"/>
    <w:rsid w:val="004F2215"/>
    <w:rsid w:val="004F24A5"/>
    <w:rsid w:val="004F5000"/>
    <w:rsid w:val="004F5801"/>
    <w:rsid w:val="004F5DC1"/>
    <w:rsid w:val="004F5EA0"/>
    <w:rsid w:val="004F68FA"/>
    <w:rsid w:val="004F780D"/>
    <w:rsid w:val="004F7D58"/>
    <w:rsid w:val="004F7E94"/>
    <w:rsid w:val="004F7FEC"/>
    <w:rsid w:val="00500013"/>
    <w:rsid w:val="005008BA"/>
    <w:rsid w:val="00500F50"/>
    <w:rsid w:val="005017C0"/>
    <w:rsid w:val="00501C16"/>
    <w:rsid w:val="005026CF"/>
    <w:rsid w:val="00502A5C"/>
    <w:rsid w:val="00504A7F"/>
    <w:rsid w:val="00505072"/>
    <w:rsid w:val="0050587A"/>
    <w:rsid w:val="005060EC"/>
    <w:rsid w:val="0050664C"/>
    <w:rsid w:val="0050734B"/>
    <w:rsid w:val="00507CAE"/>
    <w:rsid w:val="005101B5"/>
    <w:rsid w:val="00510375"/>
    <w:rsid w:val="00511173"/>
    <w:rsid w:val="005114A9"/>
    <w:rsid w:val="005117AD"/>
    <w:rsid w:val="0051186A"/>
    <w:rsid w:val="00512160"/>
    <w:rsid w:val="00513BFB"/>
    <w:rsid w:val="00513CD2"/>
    <w:rsid w:val="00513F8E"/>
    <w:rsid w:val="0051645D"/>
    <w:rsid w:val="00516596"/>
    <w:rsid w:val="0052092A"/>
    <w:rsid w:val="0052159B"/>
    <w:rsid w:val="005228D0"/>
    <w:rsid w:val="00522A2B"/>
    <w:rsid w:val="00522FB1"/>
    <w:rsid w:val="00525272"/>
    <w:rsid w:val="00525D20"/>
    <w:rsid w:val="005261B1"/>
    <w:rsid w:val="005300F0"/>
    <w:rsid w:val="005300F5"/>
    <w:rsid w:val="00530279"/>
    <w:rsid w:val="005307F1"/>
    <w:rsid w:val="00530D33"/>
    <w:rsid w:val="00531128"/>
    <w:rsid w:val="00531365"/>
    <w:rsid w:val="0053240C"/>
    <w:rsid w:val="00532FFA"/>
    <w:rsid w:val="005332E7"/>
    <w:rsid w:val="0053363B"/>
    <w:rsid w:val="005338E7"/>
    <w:rsid w:val="00533BE3"/>
    <w:rsid w:val="00533CA1"/>
    <w:rsid w:val="005368C2"/>
    <w:rsid w:val="0053711F"/>
    <w:rsid w:val="00537776"/>
    <w:rsid w:val="00540B12"/>
    <w:rsid w:val="00540F11"/>
    <w:rsid w:val="0054211E"/>
    <w:rsid w:val="00543400"/>
    <w:rsid w:val="005439CD"/>
    <w:rsid w:val="00544264"/>
    <w:rsid w:val="0054464D"/>
    <w:rsid w:val="00545912"/>
    <w:rsid w:val="00546719"/>
    <w:rsid w:val="00546AD7"/>
    <w:rsid w:val="005470EB"/>
    <w:rsid w:val="005473C6"/>
    <w:rsid w:val="00547497"/>
    <w:rsid w:val="0054776D"/>
    <w:rsid w:val="00550479"/>
    <w:rsid w:val="005506BC"/>
    <w:rsid w:val="005512D5"/>
    <w:rsid w:val="0055171B"/>
    <w:rsid w:val="00551B4D"/>
    <w:rsid w:val="00551EB7"/>
    <w:rsid w:val="005528E2"/>
    <w:rsid w:val="00552B6A"/>
    <w:rsid w:val="00553B29"/>
    <w:rsid w:val="00554074"/>
    <w:rsid w:val="005546DE"/>
    <w:rsid w:val="0055544B"/>
    <w:rsid w:val="005561AB"/>
    <w:rsid w:val="00556343"/>
    <w:rsid w:val="00556885"/>
    <w:rsid w:val="00556CDF"/>
    <w:rsid w:val="00556D97"/>
    <w:rsid w:val="0055776A"/>
    <w:rsid w:val="00557E41"/>
    <w:rsid w:val="00560588"/>
    <w:rsid w:val="005608A4"/>
    <w:rsid w:val="0056112C"/>
    <w:rsid w:val="0056216C"/>
    <w:rsid w:val="00562844"/>
    <w:rsid w:val="00562A6F"/>
    <w:rsid w:val="0056325B"/>
    <w:rsid w:val="005632BB"/>
    <w:rsid w:val="005639A1"/>
    <w:rsid w:val="00563F6C"/>
    <w:rsid w:val="005647E1"/>
    <w:rsid w:val="00564D7E"/>
    <w:rsid w:val="00565078"/>
    <w:rsid w:val="00565435"/>
    <w:rsid w:val="0056593C"/>
    <w:rsid w:val="00565A35"/>
    <w:rsid w:val="005663E6"/>
    <w:rsid w:val="005667DE"/>
    <w:rsid w:val="00567055"/>
    <w:rsid w:val="005672E6"/>
    <w:rsid w:val="00567AA4"/>
    <w:rsid w:val="0057012E"/>
    <w:rsid w:val="005707B6"/>
    <w:rsid w:val="005709F0"/>
    <w:rsid w:val="00571086"/>
    <w:rsid w:val="00571BD1"/>
    <w:rsid w:val="00573726"/>
    <w:rsid w:val="0057372D"/>
    <w:rsid w:val="0057401D"/>
    <w:rsid w:val="00574069"/>
    <w:rsid w:val="00574A37"/>
    <w:rsid w:val="00574BBC"/>
    <w:rsid w:val="00574C2C"/>
    <w:rsid w:val="00574EBA"/>
    <w:rsid w:val="005750D2"/>
    <w:rsid w:val="005758A9"/>
    <w:rsid w:val="00575A7F"/>
    <w:rsid w:val="005770AB"/>
    <w:rsid w:val="005773D9"/>
    <w:rsid w:val="005775C7"/>
    <w:rsid w:val="00577757"/>
    <w:rsid w:val="00580038"/>
    <w:rsid w:val="00580AA2"/>
    <w:rsid w:val="00580AC5"/>
    <w:rsid w:val="00580B9D"/>
    <w:rsid w:val="005816F4"/>
    <w:rsid w:val="00581B70"/>
    <w:rsid w:val="00582C80"/>
    <w:rsid w:val="00583677"/>
    <w:rsid w:val="00583AF3"/>
    <w:rsid w:val="00584565"/>
    <w:rsid w:val="00584611"/>
    <w:rsid w:val="0058466C"/>
    <w:rsid w:val="00584786"/>
    <w:rsid w:val="00584B97"/>
    <w:rsid w:val="00584F17"/>
    <w:rsid w:val="00584F2B"/>
    <w:rsid w:val="005858F0"/>
    <w:rsid w:val="00585971"/>
    <w:rsid w:val="00585F68"/>
    <w:rsid w:val="005863A5"/>
    <w:rsid w:val="00586924"/>
    <w:rsid w:val="00586E29"/>
    <w:rsid w:val="00587882"/>
    <w:rsid w:val="005907CC"/>
    <w:rsid w:val="0059096C"/>
    <w:rsid w:val="005909A9"/>
    <w:rsid w:val="00590E50"/>
    <w:rsid w:val="005927CD"/>
    <w:rsid w:val="00593170"/>
    <w:rsid w:val="0059320F"/>
    <w:rsid w:val="00593385"/>
    <w:rsid w:val="00594041"/>
    <w:rsid w:val="005941BD"/>
    <w:rsid w:val="005948ED"/>
    <w:rsid w:val="005951DD"/>
    <w:rsid w:val="00596082"/>
    <w:rsid w:val="00597418"/>
    <w:rsid w:val="005A0179"/>
    <w:rsid w:val="005A04A8"/>
    <w:rsid w:val="005A166A"/>
    <w:rsid w:val="005A1D80"/>
    <w:rsid w:val="005A26F5"/>
    <w:rsid w:val="005A2FA9"/>
    <w:rsid w:val="005A3ECD"/>
    <w:rsid w:val="005A4505"/>
    <w:rsid w:val="005A5497"/>
    <w:rsid w:val="005A6489"/>
    <w:rsid w:val="005A656A"/>
    <w:rsid w:val="005A65F6"/>
    <w:rsid w:val="005A6CA1"/>
    <w:rsid w:val="005A7A73"/>
    <w:rsid w:val="005A7BA9"/>
    <w:rsid w:val="005A7FC7"/>
    <w:rsid w:val="005B213A"/>
    <w:rsid w:val="005B3557"/>
    <w:rsid w:val="005B5E26"/>
    <w:rsid w:val="005B6134"/>
    <w:rsid w:val="005B61A2"/>
    <w:rsid w:val="005B62D5"/>
    <w:rsid w:val="005B63C4"/>
    <w:rsid w:val="005B68B4"/>
    <w:rsid w:val="005B6FCF"/>
    <w:rsid w:val="005B7A49"/>
    <w:rsid w:val="005B7D2C"/>
    <w:rsid w:val="005C016F"/>
    <w:rsid w:val="005C03E1"/>
    <w:rsid w:val="005C1616"/>
    <w:rsid w:val="005C19C3"/>
    <w:rsid w:val="005C218C"/>
    <w:rsid w:val="005C2269"/>
    <w:rsid w:val="005C2ED7"/>
    <w:rsid w:val="005C3345"/>
    <w:rsid w:val="005C4059"/>
    <w:rsid w:val="005C44A9"/>
    <w:rsid w:val="005C4C54"/>
    <w:rsid w:val="005C4D95"/>
    <w:rsid w:val="005C54EF"/>
    <w:rsid w:val="005C62D1"/>
    <w:rsid w:val="005C669A"/>
    <w:rsid w:val="005C6EB8"/>
    <w:rsid w:val="005C72BC"/>
    <w:rsid w:val="005C7E40"/>
    <w:rsid w:val="005D037A"/>
    <w:rsid w:val="005D05FD"/>
    <w:rsid w:val="005D0906"/>
    <w:rsid w:val="005D0BAB"/>
    <w:rsid w:val="005D0C26"/>
    <w:rsid w:val="005D1098"/>
    <w:rsid w:val="005D16E3"/>
    <w:rsid w:val="005D23A7"/>
    <w:rsid w:val="005D2E4F"/>
    <w:rsid w:val="005D302F"/>
    <w:rsid w:val="005D3445"/>
    <w:rsid w:val="005D3F2E"/>
    <w:rsid w:val="005D4A88"/>
    <w:rsid w:val="005D5334"/>
    <w:rsid w:val="005D5702"/>
    <w:rsid w:val="005D5D10"/>
    <w:rsid w:val="005D6E1B"/>
    <w:rsid w:val="005D7DEB"/>
    <w:rsid w:val="005E011F"/>
    <w:rsid w:val="005E070E"/>
    <w:rsid w:val="005E0D4A"/>
    <w:rsid w:val="005E0D65"/>
    <w:rsid w:val="005E17EC"/>
    <w:rsid w:val="005E266D"/>
    <w:rsid w:val="005E2720"/>
    <w:rsid w:val="005E2876"/>
    <w:rsid w:val="005E287B"/>
    <w:rsid w:val="005E3A8A"/>
    <w:rsid w:val="005E3BE8"/>
    <w:rsid w:val="005E51EA"/>
    <w:rsid w:val="005E5360"/>
    <w:rsid w:val="005E5893"/>
    <w:rsid w:val="005E5A57"/>
    <w:rsid w:val="005E5BA0"/>
    <w:rsid w:val="005E62D5"/>
    <w:rsid w:val="005E64BE"/>
    <w:rsid w:val="005E7C65"/>
    <w:rsid w:val="005F0253"/>
    <w:rsid w:val="005F0D7C"/>
    <w:rsid w:val="005F1305"/>
    <w:rsid w:val="005F156D"/>
    <w:rsid w:val="005F2DD0"/>
    <w:rsid w:val="005F3512"/>
    <w:rsid w:val="005F3856"/>
    <w:rsid w:val="005F3BB3"/>
    <w:rsid w:val="005F3FAE"/>
    <w:rsid w:val="005F406A"/>
    <w:rsid w:val="005F408B"/>
    <w:rsid w:val="005F5144"/>
    <w:rsid w:val="005F5316"/>
    <w:rsid w:val="005F593F"/>
    <w:rsid w:val="005F59E4"/>
    <w:rsid w:val="005F686B"/>
    <w:rsid w:val="005F6E8C"/>
    <w:rsid w:val="005F6ECD"/>
    <w:rsid w:val="005F6EE1"/>
    <w:rsid w:val="005F7D6C"/>
    <w:rsid w:val="005F7EBE"/>
    <w:rsid w:val="00601FC5"/>
    <w:rsid w:val="00602044"/>
    <w:rsid w:val="006024D1"/>
    <w:rsid w:val="00602511"/>
    <w:rsid w:val="00602573"/>
    <w:rsid w:val="006028C4"/>
    <w:rsid w:val="00602C9E"/>
    <w:rsid w:val="00602E6A"/>
    <w:rsid w:val="006034E1"/>
    <w:rsid w:val="00603CC8"/>
    <w:rsid w:val="006043D5"/>
    <w:rsid w:val="00604809"/>
    <w:rsid w:val="00604AB4"/>
    <w:rsid w:val="00604F2F"/>
    <w:rsid w:val="006055D4"/>
    <w:rsid w:val="00605AC9"/>
    <w:rsid w:val="006066AF"/>
    <w:rsid w:val="006067AF"/>
    <w:rsid w:val="00606EBC"/>
    <w:rsid w:val="00606EC2"/>
    <w:rsid w:val="0060704E"/>
    <w:rsid w:val="00607432"/>
    <w:rsid w:val="006074F1"/>
    <w:rsid w:val="00607E1E"/>
    <w:rsid w:val="00611309"/>
    <w:rsid w:val="00611A29"/>
    <w:rsid w:val="00611BE0"/>
    <w:rsid w:val="00612D12"/>
    <w:rsid w:val="00615062"/>
    <w:rsid w:val="006157BD"/>
    <w:rsid w:val="006157E5"/>
    <w:rsid w:val="0061640B"/>
    <w:rsid w:val="006165F5"/>
    <w:rsid w:val="00616C4F"/>
    <w:rsid w:val="00616E9F"/>
    <w:rsid w:val="00617941"/>
    <w:rsid w:val="00620573"/>
    <w:rsid w:val="006208FB"/>
    <w:rsid w:val="0062133C"/>
    <w:rsid w:val="00621834"/>
    <w:rsid w:val="00621DB9"/>
    <w:rsid w:val="006223D7"/>
    <w:rsid w:val="00622FC8"/>
    <w:rsid w:val="006239DA"/>
    <w:rsid w:val="00623EC7"/>
    <w:rsid w:val="006243C8"/>
    <w:rsid w:val="00624631"/>
    <w:rsid w:val="00624775"/>
    <w:rsid w:val="006253CD"/>
    <w:rsid w:val="00625D7F"/>
    <w:rsid w:val="006265DC"/>
    <w:rsid w:val="006306DD"/>
    <w:rsid w:val="0063085D"/>
    <w:rsid w:val="00630FFA"/>
    <w:rsid w:val="00632356"/>
    <w:rsid w:val="00632654"/>
    <w:rsid w:val="00633DD5"/>
    <w:rsid w:val="006355EF"/>
    <w:rsid w:val="00636B06"/>
    <w:rsid w:val="00637459"/>
    <w:rsid w:val="006375E5"/>
    <w:rsid w:val="00637AA4"/>
    <w:rsid w:val="00637F70"/>
    <w:rsid w:val="00640DB5"/>
    <w:rsid w:val="00640F2A"/>
    <w:rsid w:val="00641922"/>
    <w:rsid w:val="00641BAD"/>
    <w:rsid w:val="00641D3E"/>
    <w:rsid w:val="00642F30"/>
    <w:rsid w:val="00642F4F"/>
    <w:rsid w:val="00643192"/>
    <w:rsid w:val="00643495"/>
    <w:rsid w:val="006434FE"/>
    <w:rsid w:val="00643641"/>
    <w:rsid w:val="00643B5F"/>
    <w:rsid w:val="006447A4"/>
    <w:rsid w:val="00644F8D"/>
    <w:rsid w:val="00645DDF"/>
    <w:rsid w:val="00645EDF"/>
    <w:rsid w:val="0064639B"/>
    <w:rsid w:val="00646CB6"/>
    <w:rsid w:val="00647888"/>
    <w:rsid w:val="0064790E"/>
    <w:rsid w:val="0065001F"/>
    <w:rsid w:val="006507D0"/>
    <w:rsid w:val="0065170E"/>
    <w:rsid w:val="0065180C"/>
    <w:rsid w:val="006518C0"/>
    <w:rsid w:val="00651C6F"/>
    <w:rsid w:val="00651EB3"/>
    <w:rsid w:val="00652470"/>
    <w:rsid w:val="00652D4A"/>
    <w:rsid w:val="006530DA"/>
    <w:rsid w:val="00653329"/>
    <w:rsid w:val="0065369E"/>
    <w:rsid w:val="00654ED5"/>
    <w:rsid w:val="006550FB"/>
    <w:rsid w:val="006556B4"/>
    <w:rsid w:val="00655B09"/>
    <w:rsid w:val="006562B7"/>
    <w:rsid w:val="006566BC"/>
    <w:rsid w:val="00656E67"/>
    <w:rsid w:val="0065701E"/>
    <w:rsid w:val="00657050"/>
    <w:rsid w:val="006604B7"/>
    <w:rsid w:val="00660EB6"/>
    <w:rsid w:val="006610FC"/>
    <w:rsid w:val="00661289"/>
    <w:rsid w:val="00661B09"/>
    <w:rsid w:val="00662A58"/>
    <w:rsid w:val="00662C5C"/>
    <w:rsid w:val="006630C8"/>
    <w:rsid w:val="00663355"/>
    <w:rsid w:val="0066438F"/>
    <w:rsid w:val="0066646B"/>
    <w:rsid w:val="0066662D"/>
    <w:rsid w:val="006668B6"/>
    <w:rsid w:val="00666EC4"/>
    <w:rsid w:val="006675E2"/>
    <w:rsid w:val="006677AB"/>
    <w:rsid w:val="00670427"/>
    <w:rsid w:val="0067090A"/>
    <w:rsid w:val="0067281B"/>
    <w:rsid w:val="00672BD9"/>
    <w:rsid w:val="006733AE"/>
    <w:rsid w:val="006745A0"/>
    <w:rsid w:val="00674C06"/>
    <w:rsid w:val="006751C4"/>
    <w:rsid w:val="0067658F"/>
    <w:rsid w:val="00676775"/>
    <w:rsid w:val="00676960"/>
    <w:rsid w:val="00676B86"/>
    <w:rsid w:val="00676EAE"/>
    <w:rsid w:val="006772BC"/>
    <w:rsid w:val="006815A1"/>
    <w:rsid w:val="00681F32"/>
    <w:rsid w:val="00681FB0"/>
    <w:rsid w:val="00683080"/>
    <w:rsid w:val="006841C4"/>
    <w:rsid w:val="00684224"/>
    <w:rsid w:val="00684ADC"/>
    <w:rsid w:val="00685E3C"/>
    <w:rsid w:val="00686190"/>
    <w:rsid w:val="006863AB"/>
    <w:rsid w:val="0068646C"/>
    <w:rsid w:val="00686EF5"/>
    <w:rsid w:val="006903AF"/>
    <w:rsid w:val="006907B9"/>
    <w:rsid w:val="006908F3"/>
    <w:rsid w:val="006912B0"/>
    <w:rsid w:val="00691651"/>
    <w:rsid w:val="0069185E"/>
    <w:rsid w:val="00691D9A"/>
    <w:rsid w:val="006927CA"/>
    <w:rsid w:val="0069285B"/>
    <w:rsid w:val="00692A27"/>
    <w:rsid w:val="00693346"/>
    <w:rsid w:val="00693EA7"/>
    <w:rsid w:val="00693FFA"/>
    <w:rsid w:val="00694005"/>
    <w:rsid w:val="006940AF"/>
    <w:rsid w:val="00694207"/>
    <w:rsid w:val="00696DAB"/>
    <w:rsid w:val="00697A71"/>
    <w:rsid w:val="00697C5D"/>
    <w:rsid w:val="006A160D"/>
    <w:rsid w:val="006A1861"/>
    <w:rsid w:val="006A383D"/>
    <w:rsid w:val="006A3CE1"/>
    <w:rsid w:val="006A3E1A"/>
    <w:rsid w:val="006A4667"/>
    <w:rsid w:val="006A47CA"/>
    <w:rsid w:val="006A4D88"/>
    <w:rsid w:val="006A53A9"/>
    <w:rsid w:val="006A5665"/>
    <w:rsid w:val="006A5E1F"/>
    <w:rsid w:val="006A663E"/>
    <w:rsid w:val="006A66B9"/>
    <w:rsid w:val="006A6BEB"/>
    <w:rsid w:val="006A6C2D"/>
    <w:rsid w:val="006A785A"/>
    <w:rsid w:val="006B050C"/>
    <w:rsid w:val="006B1202"/>
    <w:rsid w:val="006B1668"/>
    <w:rsid w:val="006B1779"/>
    <w:rsid w:val="006B1E5B"/>
    <w:rsid w:val="006B2BF4"/>
    <w:rsid w:val="006B2DF4"/>
    <w:rsid w:val="006B2FBC"/>
    <w:rsid w:val="006B3CD5"/>
    <w:rsid w:val="006B3F78"/>
    <w:rsid w:val="006B4A16"/>
    <w:rsid w:val="006B4E33"/>
    <w:rsid w:val="006B573B"/>
    <w:rsid w:val="006B59DA"/>
    <w:rsid w:val="006B669F"/>
    <w:rsid w:val="006B6858"/>
    <w:rsid w:val="006B6C6B"/>
    <w:rsid w:val="006C14C0"/>
    <w:rsid w:val="006C14F0"/>
    <w:rsid w:val="006C1BEF"/>
    <w:rsid w:val="006C28DD"/>
    <w:rsid w:val="006C2C07"/>
    <w:rsid w:val="006C341E"/>
    <w:rsid w:val="006C35F7"/>
    <w:rsid w:val="006C4D60"/>
    <w:rsid w:val="006C5423"/>
    <w:rsid w:val="006C55C6"/>
    <w:rsid w:val="006C5CFE"/>
    <w:rsid w:val="006C71D6"/>
    <w:rsid w:val="006C756E"/>
    <w:rsid w:val="006C7A94"/>
    <w:rsid w:val="006C7BA0"/>
    <w:rsid w:val="006D0633"/>
    <w:rsid w:val="006D1E03"/>
    <w:rsid w:val="006D22C0"/>
    <w:rsid w:val="006D32D8"/>
    <w:rsid w:val="006D3864"/>
    <w:rsid w:val="006D40BC"/>
    <w:rsid w:val="006D42DD"/>
    <w:rsid w:val="006D47DF"/>
    <w:rsid w:val="006D53FF"/>
    <w:rsid w:val="006D63F4"/>
    <w:rsid w:val="006D72A9"/>
    <w:rsid w:val="006D73E8"/>
    <w:rsid w:val="006E02F3"/>
    <w:rsid w:val="006E0C27"/>
    <w:rsid w:val="006E13AA"/>
    <w:rsid w:val="006E1795"/>
    <w:rsid w:val="006E1F4E"/>
    <w:rsid w:val="006E21C9"/>
    <w:rsid w:val="006E228F"/>
    <w:rsid w:val="006E400E"/>
    <w:rsid w:val="006E416F"/>
    <w:rsid w:val="006E4C1D"/>
    <w:rsid w:val="006E4D15"/>
    <w:rsid w:val="006E5545"/>
    <w:rsid w:val="006E6729"/>
    <w:rsid w:val="006E70E6"/>
    <w:rsid w:val="006E7673"/>
    <w:rsid w:val="006E7750"/>
    <w:rsid w:val="006E77DC"/>
    <w:rsid w:val="006E7920"/>
    <w:rsid w:val="006F08CA"/>
    <w:rsid w:val="006F0E36"/>
    <w:rsid w:val="006F114E"/>
    <w:rsid w:val="006F1A8A"/>
    <w:rsid w:val="006F2E05"/>
    <w:rsid w:val="006F3105"/>
    <w:rsid w:val="006F3747"/>
    <w:rsid w:val="006F37E1"/>
    <w:rsid w:val="006F4198"/>
    <w:rsid w:val="006F460C"/>
    <w:rsid w:val="006F4626"/>
    <w:rsid w:val="006F4D50"/>
    <w:rsid w:val="006F597B"/>
    <w:rsid w:val="006F5D0A"/>
    <w:rsid w:val="006F654B"/>
    <w:rsid w:val="006F7292"/>
    <w:rsid w:val="006F7D00"/>
    <w:rsid w:val="00700970"/>
    <w:rsid w:val="00700D40"/>
    <w:rsid w:val="007012D1"/>
    <w:rsid w:val="007015D2"/>
    <w:rsid w:val="007018C3"/>
    <w:rsid w:val="00701C6E"/>
    <w:rsid w:val="00701F36"/>
    <w:rsid w:val="00702757"/>
    <w:rsid w:val="00702795"/>
    <w:rsid w:val="00703700"/>
    <w:rsid w:val="007041BF"/>
    <w:rsid w:val="00704253"/>
    <w:rsid w:val="0070518A"/>
    <w:rsid w:val="00705931"/>
    <w:rsid w:val="007059AA"/>
    <w:rsid w:val="007068EB"/>
    <w:rsid w:val="00710236"/>
    <w:rsid w:val="00710B88"/>
    <w:rsid w:val="00710D0A"/>
    <w:rsid w:val="00712ADE"/>
    <w:rsid w:val="00712B0B"/>
    <w:rsid w:val="00712DA4"/>
    <w:rsid w:val="00713057"/>
    <w:rsid w:val="007131F8"/>
    <w:rsid w:val="007135D7"/>
    <w:rsid w:val="007141F2"/>
    <w:rsid w:val="00714D39"/>
    <w:rsid w:val="00716163"/>
    <w:rsid w:val="00716A7C"/>
    <w:rsid w:val="00716C6B"/>
    <w:rsid w:val="00716F17"/>
    <w:rsid w:val="0071757D"/>
    <w:rsid w:val="00720857"/>
    <w:rsid w:val="007230DC"/>
    <w:rsid w:val="00723A6D"/>
    <w:rsid w:val="00723DE6"/>
    <w:rsid w:val="0072430D"/>
    <w:rsid w:val="00724651"/>
    <w:rsid w:val="00724721"/>
    <w:rsid w:val="00724739"/>
    <w:rsid w:val="00726294"/>
    <w:rsid w:val="007264F2"/>
    <w:rsid w:val="007265FD"/>
    <w:rsid w:val="007270BF"/>
    <w:rsid w:val="007279AC"/>
    <w:rsid w:val="00727BEA"/>
    <w:rsid w:val="00730741"/>
    <w:rsid w:val="00730AEE"/>
    <w:rsid w:val="00730E98"/>
    <w:rsid w:val="00731275"/>
    <w:rsid w:val="0073142D"/>
    <w:rsid w:val="00731C24"/>
    <w:rsid w:val="007321ED"/>
    <w:rsid w:val="00732CF4"/>
    <w:rsid w:val="00732DE3"/>
    <w:rsid w:val="00733CCA"/>
    <w:rsid w:val="007342A2"/>
    <w:rsid w:val="0073499F"/>
    <w:rsid w:val="00734DA4"/>
    <w:rsid w:val="00735619"/>
    <w:rsid w:val="007356D3"/>
    <w:rsid w:val="00736C4C"/>
    <w:rsid w:val="00740145"/>
    <w:rsid w:val="0074095A"/>
    <w:rsid w:val="00740FF7"/>
    <w:rsid w:val="00741238"/>
    <w:rsid w:val="00741CDD"/>
    <w:rsid w:val="00741EE8"/>
    <w:rsid w:val="00742482"/>
    <w:rsid w:val="00742F5C"/>
    <w:rsid w:val="007434EB"/>
    <w:rsid w:val="0074353D"/>
    <w:rsid w:val="00743AC4"/>
    <w:rsid w:val="0074461F"/>
    <w:rsid w:val="00746926"/>
    <w:rsid w:val="00746D46"/>
    <w:rsid w:val="00746FB2"/>
    <w:rsid w:val="00747139"/>
    <w:rsid w:val="007477F3"/>
    <w:rsid w:val="00747F0D"/>
    <w:rsid w:val="007501A3"/>
    <w:rsid w:val="00750B47"/>
    <w:rsid w:val="00751D09"/>
    <w:rsid w:val="0075227A"/>
    <w:rsid w:val="00752440"/>
    <w:rsid w:val="00752632"/>
    <w:rsid w:val="00752770"/>
    <w:rsid w:val="0075316C"/>
    <w:rsid w:val="00753531"/>
    <w:rsid w:val="00753A96"/>
    <w:rsid w:val="00753BBD"/>
    <w:rsid w:val="00753E2F"/>
    <w:rsid w:val="007547F5"/>
    <w:rsid w:val="00754E5E"/>
    <w:rsid w:val="00755741"/>
    <w:rsid w:val="00755C0D"/>
    <w:rsid w:val="0075621F"/>
    <w:rsid w:val="007562C9"/>
    <w:rsid w:val="0075755E"/>
    <w:rsid w:val="00757781"/>
    <w:rsid w:val="0076003B"/>
    <w:rsid w:val="007600E5"/>
    <w:rsid w:val="00760137"/>
    <w:rsid w:val="007605AD"/>
    <w:rsid w:val="00760FED"/>
    <w:rsid w:val="0076105A"/>
    <w:rsid w:val="0076199F"/>
    <w:rsid w:val="00761F46"/>
    <w:rsid w:val="00761FF3"/>
    <w:rsid w:val="0076280F"/>
    <w:rsid w:val="00762B97"/>
    <w:rsid w:val="0076399E"/>
    <w:rsid w:val="00764B24"/>
    <w:rsid w:val="00765692"/>
    <w:rsid w:val="007658C6"/>
    <w:rsid w:val="00766422"/>
    <w:rsid w:val="0076675E"/>
    <w:rsid w:val="00767AD8"/>
    <w:rsid w:val="00767DFC"/>
    <w:rsid w:val="0077090D"/>
    <w:rsid w:val="00770BD5"/>
    <w:rsid w:val="00770EAE"/>
    <w:rsid w:val="00771310"/>
    <w:rsid w:val="00771416"/>
    <w:rsid w:val="0077193D"/>
    <w:rsid w:val="00772CA8"/>
    <w:rsid w:val="00772D9D"/>
    <w:rsid w:val="0077305B"/>
    <w:rsid w:val="007734A5"/>
    <w:rsid w:val="0077351E"/>
    <w:rsid w:val="00773B9E"/>
    <w:rsid w:val="0077434C"/>
    <w:rsid w:val="00774617"/>
    <w:rsid w:val="007747C1"/>
    <w:rsid w:val="0077484D"/>
    <w:rsid w:val="00774C38"/>
    <w:rsid w:val="00774DC9"/>
    <w:rsid w:val="00774E49"/>
    <w:rsid w:val="00774E82"/>
    <w:rsid w:val="00776EA1"/>
    <w:rsid w:val="0077720B"/>
    <w:rsid w:val="0077753C"/>
    <w:rsid w:val="00777802"/>
    <w:rsid w:val="0077791F"/>
    <w:rsid w:val="00777C3B"/>
    <w:rsid w:val="00780601"/>
    <w:rsid w:val="0078070D"/>
    <w:rsid w:val="00780CA9"/>
    <w:rsid w:val="0078192F"/>
    <w:rsid w:val="007819DE"/>
    <w:rsid w:val="007819ED"/>
    <w:rsid w:val="00781E1A"/>
    <w:rsid w:val="007824A2"/>
    <w:rsid w:val="007825AA"/>
    <w:rsid w:val="00783BAB"/>
    <w:rsid w:val="0078417B"/>
    <w:rsid w:val="00784439"/>
    <w:rsid w:val="007847FA"/>
    <w:rsid w:val="007856B1"/>
    <w:rsid w:val="00785A23"/>
    <w:rsid w:val="00786084"/>
    <w:rsid w:val="007865B9"/>
    <w:rsid w:val="0078680C"/>
    <w:rsid w:val="007872DD"/>
    <w:rsid w:val="00787DBD"/>
    <w:rsid w:val="007905E8"/>
    <w:rsid w:val="0079089F"/>
    <w:rsid w:val="00790E9F"/>
    <w:rsid w:val="00790ED1"/>
    <w:rsid w:val="007910B7"/>
    <w:rsid w:val="00792A67"/>
    <w:rsid w:val="00793B44"/>
    <w:rsid w:val="00793BAF"/>
    <w:rsid w:val="00794A45"/>
    <w:rsid w:val="007956E2"/>
    <w:rsid w:val="00796364"/>
    <w:rsid w:val="007971A8"/>
    <w:rsid w:val="0079722A"/>
    <w:rsid w:val="007A0122"/>
    <w:rsid w:val="007A052A"/>
    <w:rsid w:val="007A09D9"/>
    <w:rsid w:val="007A210B"/>
    <w:rsid w:val="007A26DD"/>
    <w:rsid w:val="007A26E0"/>
    <w:rsid w:val="007A3ADD"/>
    <w:rsid w:val="007A3BBC"/>
    <w:rsid w:val="007A3DCA"/>
    <w:rsid w:val="007A443A"/>
    <w:rsid w:val="007A4A0A"/>
    <w:rsid w:val="007A5AA0"/>
    <w:rsid w:val="007A619B"/>
    <w:rsid w:val="007A64EE"/>
    <w:rsid w:val="007A65C2"/>
    <w:rsid w:val="007A66A8"/>
    <w:rsid w:val="007B0AE4"/>
    <w:rsid w:val="007B0B20"/>
    <w:rsid w:val="007B0B89"/>
    <w:rsid w:val="007B13E0"/>
    <w:rsid w:val="007B1A58"/>
    <w:rsid w:val="007B1B17"/>
    <w:rsid w:val="007B261D"/>
    <w:rsid w:val="007B2F26"/>
    <w:rsid w:val="007B3911"/>
    <w:rsid w:val="007B3BD6"/>
    <w:rsid w:val="007B3EFB"/>
    <w:rsid w:val="007B400A"/>
    <w:rsid w:val="007B41F7"/>
    <w:rsid w:val="007B43EC"/>
    <w:rsid w:val="007B4426"/>
    <w:rsid w:val="007B4B36"/>
    <w:rsid w:val="007B542B"/>
    <w:rsid w:val="007B57BE"/>
    <w:rsid w:val="007B6A48"/>
    <w:rsid w:val="007B6CFB"/>
    <w:rsid w:val="007B6E80"/>
    <w:rsid w:val="007B73E5"/>
    <w:rsid w:val="007B7B73"/>
    <w:rsid w:val="007B7C73"/>
    <w:rsid w:val="007C036C"/>
    <w:rsid w:val="007C0943"/>
    <w:rsid w:val="007C0E53"/>
    <w:rsid w:val="007C112C"/>
    <w:rsid w:val="007C13ED"/>
    <w:rsid w:val="007C1A3D"/>
    <w:rsid w:val="007C1CAD"/>
    <w:rsid w:val="007C28C1"/>
    <w:rsid w:val="007C2C8D"/>
    <w:rsid w:val="007C3DFC"/>
    <w:rsid w:val="007C41E5"/>
    <w:rsid w:val="007C4334"/>
    <w:rsid w:val="007C4CDA"/>
    <w:rsid w:val="007C4F19"/>
    <w:rsid w:val="007C5307"/>
    <w:rsid w:val="007C5D41"/>
    <w:rsid w:val="007C626A"/>
    <w:rsid w:val="007D032E"/>
    <w:rsid w:val="007D0B04"/>
    <w:rsid w:val="007D0CDB"/>
    <w:rsid w:val="007D11F1"/>
    <w:rsid w:val="007D155C"/>
    <w:rsid w:val="007D166C"/>
    <w:rsid w:val="007D1AF7"/>
    <w:rsid w:val="007D2A80"/>
    <w:rsid w:val="007D3380"/>
    <w:rsid w:val="007D487C"/>
    <w:rsid w:val="007D48AB"/>
    <w:rsid w:val="007D4A4A"/>
    <w:rsid w:val="007D4ED8"/>
    <w:rsid w:val="007D6D3F"/>
    <w:rsid w:val="007D76A3"/>
    <w:rsid w:val="007D7D8F"/>
    <w:rsid w:val="007D7F26"/>
    <w:rsid w:val="007E0149"/>
    <w:rsid w:val="007E06C5"/>
    <w:rsid w:val="007E0A49"/>
    <w:rsid w:val="007E13F0"/>
    <w:rsid w:val="007E1B2E"/>
    <w:rsid w:val="007E2A6C"/>
    <w:rsid w:val="007E2B5A"/>
    <w:rsid w:val="007E3114"/>
    <w:rsid w:val="007E389C"/>
    <w:rsid w:val="007E3C50"/>
    <w:rsid w:val="007E51F3"/>
    <w:rsid w:val="007E5694"/>
    <w:rsid w:val="007E5FFE"/>
    <w:rsid w:val="007E6860"/>
    <w:rsid w:val="007E72CF"/>
    <w:rsid w:val="007E72EC"/>
    <w:rsid w:val="007E7524"/>
    <w:rsid w:val="007E784F"/>
    <w:rsid w:val="007E7A3A"/>
    <w:rsid w:val="007E7BF9"/>
    <w:rsid w:val="007F008A"/>
    <w:rsid w:val="007F0136"/>
    <w:rsid w:val="007F0818"/>
    <w:rsid w:val="007F14C0"/>
    <w:rsid w:val="007F2DC2"/>
    <w:rsid w:val="007F2FB1"/>
    <w:rsid w:val="007F3083"/>
    <w:rsid w:val="007F31D8"/>
    <w:rsid w:val="007F345A"/>
    <w:rsid w:val="007F411F"/>
    <w:rsid w:val="007F52E1"/>
    <w:rsid w:val="007F58C5"/>
    <w:rsid w:val="007F6758"/>
    <w:rsid w:val="007F7164"/>
    <w:rsid w:val="007F75B9"/>
    <w:rsid w:val="00800518"/>
    <w:rsid w:val="00801F2B"/>
    <w:rsid w:val="00802563"/>
    <w:rsid w:val="00802A07"/>
    <w:rsid w:val="0080306D"/>
    <w:rsid w:val="008030B1"/>
    <w:rsid w:val="0080459B"/>
    <w:rsid w:val="008047BC"/>
    <w:rsid w:val="00804CDC"/>
    <w:rsid w:val="00805110"/>
    <w:rsid w:val="00805351"/>
    <w:rsid w:val="008057AA"/>
    <w:rsid w:val="00806986"/>
    <w:rsid w:val="008076D8"/>
    <w:rsid w:val="00810E45"/>
    <w:rsid w:val="0081152E"/>
    <w:rsid w:val="008118B7"/>
    <w:rsid w:val="00812D5D"/>
    <w:rsid w:val="008141C7"/>
    <w:rsid w:val="008147E6"/>
    <w:rsid w:val="00814C84"/>
    <w:rsid w:val="00815C00"/>
    <w:rsid w:val="00817089"/>
    <w:rsid w:val="00817696"/>
    <w:rsid w:val="00820075"/>
    <w:rsid w:val="008209FB"/>
    <w:rsid w:val="00821379"/>
    <w:rsid w:val="00821451"/>
    <w:rsid w:val="00821B9B"/>
    <w:rsid w:val="00821F65"/>
    <w:rsid w:val="00822E47"/>
    <w:rsid w:val="00822FD2"/>
    <w:rsid w:val="00823F85"/>
    <w:rsid w:val="008241C8"/>
    <w:rsid w:val="0082434E"/>
    <w:rsid w:val="00824A0A"/>
    <w:rsid w:val="008250FA"/>
    <w:rsid w:val="00825516"/>
    <w:rsid w:val="00826E92"/>
    <w:rsid w:val="00826ECF"/>
    <w:rsid w:val="008304EC"/>
    <w:rsid w:val="00830585"/>
    <w:rsid w:val="00830750"/>
    <w:rsid w:val="00830992"/>
    <w:rsid w:val="00830CAA"/>
    <w:rsid w:val="00832174"/>
    <w:rsid w:val="00834971"/>
    <w:rsid w:val="00835071"/>
    <w:rsid w:val="0083510B"/>
    <w:rsid w:val="008352F7"/>
    <w:rsid w:val="008353E4"/>
    <w:rsid w:val="0083576E"/>
    <w:rsid w:val="00835868"/>
    <w:rsid w:val="00835BC3"/>
    <w:rsid w:val="00836882"/>
    <w:rsid w:val="008379F0"/>
    <w:rsid w:val="008406AB"/>
    <w:rsid w:val="00840AA2"/>
    <w:rsid w:val="00840CEE"/>
    <w:rsid w:val="008411DB"/>
    <w:rsid w:val="00842970"/>
    <w:rsid w:val="00842D81"/>
    <w:rsid w:val="00843B7C"/>
    <w:rsid w:val="00843DFF"/>
    <w:rsid w:val="00843E91"/>
    <w:rsid w:val="008458A0"/>
    <w:rsid w:val="008458C0"/>
    <w:rsid w:val="00845FA8"/>
    <w:rsid w:val="00846464"/>
    <w:rsid w:val="00846815"/>
    <w:rsid w:val="00846D1B"/>
    <w:rsid w:val="00846E05"/>
    <w:rsid w:val="00847581"/>
    <w:rsid w:val="00847771"/>
    <w:rsid w:val="00850090"/>
    <w:rsid w:val="008506E3"/>
    <w:rsid w:val="008507D5"/>
    <w:rsid w:val="00850D5C"/>
    <w:rsid w:val="00851700"/>
    <w:rsid w:val="00851B43"/>
    <w:rsid w:val="008527FC"/>
    <w:rsid w:val="008535EF"/>
    <w:rsid w:val="00853881"/>
    <w:rsid w:val="00853CF3"/>
    <w:rsid w:val="00854BD6"/>
    <w:rsid w:val="00856163"/>
    <w:rsid w:val="00856638"/>
    <w:rsid w:val="00856DA5"/>
    <w:rsid w:val="00857584"/>
    <w:rsid w:val="00857B19"/>
    <w:rsid w:val="008601F3"/>
    <w:rsid w:val="008616E8"/>
    <w:rsid w:val="00863B01"/>
    <w:rsid w:val="00863F50"/>
    <w:rsid w:val="00864A1C"/>
    <w:rsid w:val="00864C56"/>
    <w:rsid w:val="00864DFE"/>
    <w:rsid w:val="00865BCC"/>
    <w:rsid w:val="00866094"/>
    <w:rsid w:val="00866117"/>
    <w:rsid w:val="00867438"/>
    <w:rsid w:val="008675B8"/>
    <w:rsid w:val="008708E4"/>
    <w:rsid w:val="00870A1F"/>
    <w:rsid w:val="008712BE"/>
    <w:rsid w:val="00872098"/>
    <w:rsid w:val="0087265A"/>
    <w:rsid w:val="00872837"/>
    <w:rsid w:val="008728C8"/>
    <w:rsid w:val="00872E95"/>
    <w:rsid w:val="008732F9"/>
    <w:rsid w:val="00873379"/>
    <w:rsid w:val="00873809"/>
    <w:rsid w:val="00874299"/>
    <w:rsid w:val="00875088"/>
    <w:rsid w:val="008759D9"/>
    <w:rsid w:val="00875F81"/>
    <w:rsid w:val="008771E9"/>
    <w:rsid w:val="008773B7"/>
    <w:rsid w:val="00877CCF"/>
    <w:rsid w:val="00880997"/>
    <w:rsid w:val="00880DA7"/>
    <w:rsid w:val="00882258"/>
    <w:rsid w:val="0088234F"/>
    <w:rsid w:val="00883201"/>
    <w:rsid w:val="00883A71"/>
    <w:rsid w:val="00883D85"/>
    <w:rsid w:val="00883FEE"/>
    <w:rsid w:val="008842E5"/>
    <w:rsid w:val="00884B0D"/>
    <w:rsid w:val="00884DE2"/>
    <w:rsid w:val="00886859"/>
    <w:rsid w:val="00886A2F"/>
    <w:rsid w:val="00886C54"/>
    <w:rsid w:val="00887B8B"/>
    <w:rsid w:val="00887E6A"/>
    <w:rsid w:val="00891AFE"/>
    <w:rsid w:val="008921E8"/>
    <w:rsid w:val="008922E0"/>
    <w:rsid w:val="0089231A"/>
    <w:rsid w:val="00892AFE"/>
    <w:rsid w:val="00893492"/>
    <w:rsid w:val="008935DA"/>
    <w:rsid w:val="008939BB"/>
    <w:rsid w:val="00893E39"/>
    <w:rsid w:val="00893F03"/>
    <w:rsid w:val="00894961"/>
    <w:rsid w:val="0089536C"/>
    <w:rsid w:val="00895842"/>
    <w:rsid w:val="00895B9B"/>
    <w:rsid w:val="00896D91"/>
    <w:rsid w:val="00896DC1"/>
    <w:rsid w:val="00897189"/>
    <w:rsid w:val="0089739D"/>
    <w:rsid w:val="00897C0F"/>
    <w:rsid w:val="008A00B4"/>
    <w:rsid w:val="008A0805"/>
    <w:rsid w:val="008A110A"/>
    <w:rsid w:val="008A22A7"/>
    <w:rsid w:val="008A336E"/>
    <w:rsid w:val="008A33B1"/>
    <w:rsid w:val="008A3709"/>
    <w:rsid w:val="008A3A0C"/>
    <w:rsid w:val="008A449E"/>
    <w:rsid w:val="008A4F6F"/>
    <w:rsid w:val="008A4F92"/>
    <w:rsid w:val="008A53BB"/>
    <w:rsid w:val="008A5887"/>
    <w:rsid w:val="008A5C33"/>
    <w:rsid w:val="008A674E"/>
    <w:rsid w:val="008A6BB9"/>
    <w:rsid w:val="008A7033"/>
    <w:rsid w:val="008A73B5"/>
    <w:rsid w:val="008A7DF8"/>
    <w:rsid w:val="008B0B5A"/>
    <w:rsid w:val="008B0E6D"/>
    <w:rsid w:val="008B1233"/>
    <w:rsid w:val="008B159B"/>
    <w:rsid w:val="008B3123"/>
    <w:rsid w:val="008B3322"/>
    <w:rsid w:val="008B3C80"/>
    <w:rsid w:val="008B4A80"/>
    <w:rsid w:val="008B4EA5"/>
    <w:rsid w:val="008B4ECA"/>
    <w:rsid w:val="008B51E6"/>
    <w:rsid w:val="008B601C"/>
    <w:rsid w:val="008B67D6"/>
    <w:rsid w:val="008B6990"/>
    <w:rsid w:val="008B6CC3"/>
    <w:rsid w:val="008B7518"/>
    <w:rsid w:val="008B7ADE"/>
    <w:rsid w:val="008C03BE"/>
    <w:rsid w:val="008C08C9"/>
    <w:rsid w:val="008C1516"/>
    <w:rsid w:val="008C1C7E"/>
    <w:rsid w:val="008C2C9D"/>
    <w:rsid w:val="008C3647"/>
    <w:rsid w:val="008C3A06"/>
    <w:rsid w:val="008C3FC0"/>
    <w:rsid w:val="008C4DE0"/>
    <w:rsid w:val="008C51C2"/>
    <w:rsid w:val="008C5F48"/>
    <w:rsid w:val="008C6373"/>
    <w:rsid w:val="008C6436"/>
    <w:rsid w:val="008C64BD"/>
    <w:rsid w:val="008C65DD"/>
    <w:rsid w:val="008C68F1"/>
    <w:rsid w:val="008C6B81"/>
    <w:rsid w:val="008C6CF9"/>
    <w:rsid w:val="008C706A"/>
    <w:rsid w:val="008C71C5"/>
    <w:rsid w:val="008C7654"/>
    <w:rsid w:val="008D037C"/>
    <w:rsid w:val="008D0E22"/>
    <w:rsid w:val="008D2547"/>
    <w:rsid w:val="008D25B0"/>
    <w:rsid w:val="008D2761"/>
    <w:rsid w:val="008D28F1"/>
    <w:rsid w:val="008D2AC6"/>
    <w:rsid w:val="008D3F28"/>
    <w:rsid w:val="008D4307"/>
    <w:rsid w:val="008D4543"/>
    <w:rsid w:val="008D4B6D"/>
    <w:rsid w:val="008D4BB5"/>
    <w:rsid w:val="008D4D92"/>
    <w:rsid w:val="008D53FA"/>
    <w:rsid w:val="008D5502"/>
    <w:rsid w:val="008D5BCD"/>
    <w:rsid w:val="008D5F42"/>
    <w:rsid w:val="008D5FEC"/>
    <w:rsid w:val="008D605D"/>
    <w:rsid w:val="008D6591"/>
    <w:rsid w:val="008D7B20"/>
    <w:rsid w:val="008D7E8E"/>
    <w:rsid w:val="008E0B9A"/>
    <w:rsid w:val="008E13A9"/>
    <w:rsid w:val="008E1462"/>
    <w:rsid w:val="008E2A31"/>
    <w:rsid w:val="008E32DB"/>
    <w:rsid w:val="008E3ABB"/>
    <w:rsid w:val="008E42D1"/>
    <w:rsid w:val="008E4997"/>
    <w:rsid w:val="008E4C0E"/>
    <w:rsid w:val="008E4F89"/>
    <w:rsid w:val="008E5244"/>
    <w:rsid w:val="008E632E"/>
    <w:rsid w:val="008E63A0"/>
    <w:rsid w:val="008E677B"/>
    <w:rsid w:val="008E777F"/>
    <w:rsid w:val="008E7D54"/>
    <w:rsid w:val="008F064D"/>
    <w:rsid w:val="008F0653"/>
    <w:rsid w:val="008F08F0"/>
    <w:rsid w:val="008F09AE"/>
    <w:rsid w:val="008F1410"/>
    <w:rsid w:val="008F28E6"/>
    <w:rsid w:val="008F397C"/>
    <w:rsid w:val="008F3B0B"/>
    <w:rsid w:val="008F44D0"/>
    <w:rsid w:val="008F584D"/>
    <w:rsid w:val="008F5A88"/>
    <w:rsid w:val="008F7E8C"/>
    <w:rsid w:val="008F7EC3"/>
    <w:rsid w:val="00900435"/>
    <w:rsid w:val="00900464"/>
    <w:rsid w:val="009015E2"/>
    <w:rsid w:val="00902E2C"/>
    <w:rsid w:val="00903F45"/>
    <w:rsid w:val="009045DF"/>
    <w:rsid w:val="009048B3"/>
    <w:rsid w:val="00904957"/>
    <w:rsid w:val="00904961"/>
    <w:rsid w:val="00905175"/>
    <w:rsid w:val="00905416"/>
    <w:rsid w:val="00907114"/>
    <w:rsid w:val="0090711E"/>
    <w:rsid w:val="0090766A"/>
    <w:rsid w:val="00907AF9"/>
    <w:rsid w:val="00907C92"/>
    <w:rsid w:val="009102DB"/>
    <w:rsid w:val="00910441"/>
    <w:rsid w:val="00910DC1"/>
    <w:rsid w:val="00912B1C"/>
    <w:rsid w:val="0091361C"/>
    <w:rsid w:val="00914813"/>
    <w:rsid w:val="00914991"/>
    <w:rsid w:val="009149DD"/>
    <w:rsid w:val="009151D4"/>
    <w:rsid w:val="00915BF9"/>
    <w:rsid w:val="00915F51"/>
    <w:rsid w:val="009164AB"/>
    <w:rsid w:val="009165D5"/>
    <w:rsid w:val="00916F58"/>
    <w:rsid w:val="0091718F"/>
    <w:rsid w:val="0091738E"/>
    <w:rsid w:val="00917B0D"/>
    <w:rsid w:val="00920571"/>
    <w:rsid w:val="00920B9D"/>
    <w:rsid w:val="009217A0"/>
    <w:rsid w:val="0092206F"/>
    <w:rsid w:val="009229F2"/>
    <w:rsid w:val="009234BD"/>
    <w:rsid w:val="009247D8"/>
    <w:rsid w:val="00925094"/>
    <w:rsid w:val="009254CE"/>
    <w:rsid w:val="00925B77"/>
    <w:rsid w:val="0092679F"/>
    <w:rsid w:val="0092748C"/>
    <w:rsid w:val="00927625"/>
    <w:rsid w:val="00927DAE"/>
    <w:rsid w:val="00927EE9"/>
    <w:rsid w:val="00930EF1"/>
    <w:rsid w:val="00931D9B"/>
    <w:rsid w:val="00931DD1"/>
    <w:rsid w:val="00931DDE"/>
    <w:rsid w:val="009321B8"/>
    <w:rsid w:val="00934328"/>
    <w:rsid w:val="00934BC0"/>
    <w:rsid w:val="00935ED2"/>
    <w:rsid w:val="00936008"/>
    <w:rsid w:val="009361E3"/>
    <w:rsid w:val="00936D76"/>
    <w:rsid w:val="009373E7"/>
    <w:rsid w:val="00937F90"/>
    <w:rsid w:val="009402BB"/>
    <w:rsid w:val="00941004"/>
    <w:rsid w:val="00941A5A"/>
    <w:rsid w:val="00942510"/>
    <w:rsid w:val="00942A42"/>
    <w:rsid w:val="00942B50"/>
    <w:rsid w:val="00942DC3"/>
    <w:rsid w:val="00943B2F"/>
    <w:rsid w:val="009445CE"/>
    <w:rsid w:val="00944BEC"/>
    <w:rsid w:val="0094507A"/>
    <w:rsid w:val="009452B1"/>
    <w:rsid w:val="00945DA4"/>
    <w:rsid w:val="009464F7"/>
    <w:rsid w:val="0095083C"/>
    <w:rsid w:val="009509E7"/>
    <w:rsid w:val="00951579"/>
    <w:rsid w:val="0095158E"/>
    <w:rsid w:val="00951BF9"/>
    <w:rsid w:val="00951F17"/>
    <w:rsid w:val="00953798"/>
    <w:rsid w:val="00953EF2"/>
    <w:rsid w:val="00954676"/>
    <w:rsid w:val="00954858"/>
    <w:rsid w:val="0095543E"/>
    <w:rsid w:val="0095595E"/>
    <w:rsid w:val="00956653"/>
    <w:rsid w:val="00957103"/>
    <w:rsid w:val="009604E8"/>
    <w:rsid w:val="0096075C"/>
    <w:rsid w:val="00960871"/>
    <w:rsid w:val="0096096A"/>
    <w:rsid w:val="00961677"/>
    <w:rsid w:val="00961FEC"/>
    <w:rsid w:val="00962309"/>
    <w:rsid w:val="009634FC"/>
    <w:rsid w:val="00963589"/>
    <w:rsid w:val="00963C72"/>
    <w:rsid w:val="00964948"/>
    <w:rsid w:val="00965D10"/>
    <w:rsid w:val="00967E43"/>
    <w:rsid w:val="00970940"/>
    <w:rsid w:val="0097104F"/>
    <w:rsid w:val="009717E6"/>
    <w:rsid w:val="00971806"/>
    <w:rsid w:val="009720C6"/>
    <w:rsid w:val="009722C2"/>
    <w:rsid w:val="009738F4"/>
    <w:rsid w:val="0097439A"/>
    <w:rsid w:val="0097449A"/>
    <w:rsid w:val="00974FE3"/>
    <w:rsid w:val="00975385"/>
    <w:rsid w:val="00975FDA"/>
    <w:rsid w:val="0097665A"/>
    <w:rsid w:val="009767BB"/>
    <w:rsid w:val="00977A5A"/>
    <w:rsid w:val="00981D03"/>
    <w:rsid w:val="0098214E"/>
    <w:rsid w:val="009838B3"/>
    <w:rsid w:val="00983A6A"/>
    <w:rsid w:val="00983E5A"/>
    <w:rsid w:val="0098456F"/>
    <w:rsid w:val="00985017"/>
    <w:rsid w:val="00985A9B"/>
    <w:rsid w:val="00986467"/>
    <w:rsid w:val="0098677C"/>
    <w:rsid w:val="00987243"/>
    <w:rsid w:val="0098725A"/>
    <w:rsid w:val="00987B20"/>
    <w:rsid w:val="0099023D"/>
    <w:rsid w:val="00990BE6"/>
    <w:rsid w:val="00990CF3"/>
    <w:rsid w:val="009910D4"/>
    <w:rsid w:val="00991200"/>
    <w:rsid w:val="00992841"/>
    <w:rsid w:val="00993E72"/>
    <w:rsid w:val="009940A7"/>
    <w:rsid w:val="00994658"/>
    <w:rsid w:val="009953B5"/>
    <w:rsid w:val="009954B7"/>
    <w:rsid w:val="009A021E"/>
    <w:rsid w:val="009A0347"/>
    <w:rsid w:val="009A0A7C"/>
    <w:rsid w:val="009A14A9"/>
    <w:rsid w:val="009A156C"/>
    <w:rsid w:val="009A1A90"/>
    <w:rsid w:val="009A1DD6"/>
    <w:rsid w:val="009A3815"/>
    <w:rsid w:val="009A3EE3"/>
    <w:rsid w:val="009A4474"/>
    <w:rsid w:val="009A4B09"/>
    <w:rsid w:val="009A5FF1"/>
    <w:rsid w:val="009A65F1"/>
    <w:rsid w:val="009A7686"/>
    <w:rsid w:val="009A7732"/>
    <w:rsid w:val="009A7876"/>
    <w:rsid w:val="009B08F1"/>
    <w:rsid w:val="009B0D4A"/>
    <w:rsid w:val="009B1092"/>
    <w:rsid w:val="009B23DD"/>
    <w:rsid w:val="009B2D32"/>
    <w:rsid w:val="009B36B5"/>
    <w:rsid w:val="009B3E0A"/>
    <w:rsid w:val="009B4522"/>
    <w:rsid w:val="009B4AB7"/>
    <w:rsid w:val="009B5FFF"/>
    <w:rsid w:val="009B6FD6"/>
    <w:rsid w:val="009B7F4D"/>
    <w:rsid w:val="009B7FBD"/>
    <w:rsid w:val="009B7FE9"/>
    <w:rsid w:val="009C10C1"/>
    <w:rsid w:val="009C1793"/>
    <w:rsid w:val="009C17F8"/>
    <w:rsid w:val="009C1B48"/>
    <w:rsid w:val="009C246A"/>
    <w:rsid w:val="009C5A02"/>
    <w:rsid w:val="009C5ABB"/>
    <w:rsid w:val="009C70CD"/>
    <w:rsid w:val="009C7159"/>
    <w:rsid w:val="009C7250"/>
    <w:rsid w:val="009C7559"/>
    <w:rsid w:val="009C793E"/>
    <w:rsid w:val="009C7FF6"/>
    <w:rsid w:val="009D15DC"/>
    <w:rsid w:val="009D25FE"/>
    <w:rsid w:val="009D2923"/>
    <w:rsid w:val="009D2CCD"/>
    <w:rsid w:val="009D2F35"/>
    <w:rsid w:val="009D325C"/>
    <w:rsid w:val="009D42A6"/>
    <w:rsid w:val="009D5793"/>
    <w:rsid w:val="009D5C6A"/>
    <w:rsid w:val="009D5F37"/>
    <w:rsid w:val="009D602D"/>
    <w:rsid w:val="009D63D9"/>
    <w:rsid w:val="009D68A1"/>
    <w:rsid w:val="009D6E9E"/>
    <w:rsid w:val="009D6F08"/>
    <w:rsid w:val="009D73A4"/>
    <w:rsid w:val="009D7754"/>
    <w:rsid w:val="009E06B6"/>
    <w:rsid w:val="009E11DF"/>
    <w:rsid w:val="009E1226"/>
    <w:rsid w:val="009E1C2A"/>
    <w:rsid w:val="009E2776"/>
    <w:rsid w:val="009E2D74"/>
    <w:rsid w:val="009E2E48"/>
    <w:rsid w:val="009E330F"/>
    <w:rsid w:val="009E356A"/>
    <w:rsid w:val="009E3848"/>
    <w:rsid w:val="009E3AB9"/>
    <w:rsid w:val="009E409A"/>
    <w:rsid w:val="009E582A"/>
    <w:rsid w:val="009E67DF"/>
    <w:rsid w:val="009E6E91"/>
    <w:rsid w:val="009E712C"/>
    <w:rsid w:val="009E772D"/>
    <w:rsid w:val="009E7AE4"/>
    <w:rsid w:val="009E7BA3"/>
    <w:rsid w:val="009F0012"/>
    <w:rsid w:val="009F0287"/>
    <w:rsid w:val="009F03E0"/>
    <w:rsid w:val="009F0459"/>
    <w:rsid w:val="009F0C95"/>
    <w:rsid w:val="009F190C"/>
    <w:rsid w:val="009F1D9C"/>
    <w:rsid w:val="009F2130"/>
    <w:rsid w:val="009F2697"/>
    <w:rsid w:val="009F2EF2"/>
    <w:rsid w:val="009F345D"/>
    <w:rsid w:val="009F3E59"/>
    <w:rsid w:val="009F4299"/>
    <w:rsid w:val="009F4FAC"/>
    <w:rsid w:val="009F5B7C"/>
    <w:rsid w:val="00A004A8"/>
    <w:rsid w:val="00A006E7"/>
    <w:rsid w:val="00A0087F"/>
    <w:rsid w:val="00A00A61"/>
    <w:rsid w:val="00A01D0F"/>
    <w:rsid w:val="00A01F25"/>
    <w:rsid w:val="00A026B0"/>
    <w:rsid w:val="00A029A3"/>
    <w:rsid w:val="00A02D01"/>
    <w:rsid w:val="00A03398"/>
    <w:rsid w:val="00A03F2A"/>
    <w:rsid w:val="00A05109"/>
    <w:rsid w:val="00A0535C"/>
    <w:rsid w:val="00A056EF"/>
    <w:rsid w:val="00A06621"/>
    <w:rsid w:val="00A066F7"/>
    <w:rsid w:val="00A06749"/>
    <w:rsid w:val="00A06B0E"/>
    <w:rsid w:val="00A06DC0"/>
    <w:rsid w:val="00A077BB"/>
    <w:rsid w:val="00A07DFE"/>
    <w:rsid w:val="00A113D9"/>
    <w:rsid w:val="00A1158E"/>
    <w:rsid w:val="00A11D2D"/>
    <w:rsid w:val="00A11E85"/>
    <w:rsid w:val="00A1318D"/>
    <w:rsid w:val="00A1347A"/>
    <w:rsid w:val="00A134B8"/>
    <w:rsid w:val="00A1351F"/>
    <w:rsid w:val="00A1398B"/>
    <w:rsid w:val="00A14C11"/>
    <w:rsid w:val="00A14F3C"/>
    <w:rsid w:val="00A15EE4"/>
    <w:rsid w:val="00A16362"/>
    <w:rsid w:val="00A164C1"/>
    <w:rsid w:val="00A16FE1"/>
    <w:rsid w:val="00A173DD"/>
    <w:rsid w:val="00A1744E"/>
    <w:rsid w:val="00A17807"/>
    <w:rsid w:val="00A2046E"/>
    <w:rsid w:val="00A20A7D"/>
    <w:rsid w:val="00A24D51"/>
    <w:rsid w:val="00A302A2"/>
    <w:rsid w:val="00A30DFB"/>
    <w:rsid w:val="00A3132F"/>
    <w:rsid w:val="00A317F8"/>
    <w:rsid w:val="00A328D1"/>
    <w:rsid w:val="00A33E8D"/>
    <w:rsid w:val="00A3546E"/>
    <w:rsid w:val="00A3549C"/>
    <w:rsid w:val="00A363DA"/>
    <w:rsid w:val="00A368DC"/>
    <w:rsid w:val="00A37238"/>
    <w:rsid w:val="00A3734C"/>
    <w:rsid w:val="00A40A63"/>
    <w:rsid w:val="00A40F24"/>
    <w:rsid w:val="00A41154"/>
    <w:rsid w:val="00A4122D"/>
    <w:rsid w:val="00A4133C"/>
    <w:rsid w:val="00A41CB7"/>
    <w:rsid w:val="00A424D6"/>
    <w:rsid w:val="00A43681"/>
    <w:rsid w:val="00A4395B"/>
    <w:rsid w:val="00A442BA"/>
    <w:rsid w:val="00A44564"/>
    <w:rsid w:val="00A44BA8"/>
    <w:rsid w:val="00A44DA1"/>
    <w:rsid w:val="00A45150"/>
    <w:rsid w:val="00A45CC1"/>
    <w:rsid w:val="00A466DA"/>
    <w:rsid w:val="00A46C38"/>
    <w:rsid w:val="00A4776D"/>
    <w:rsid w:val="00A47961"/>
    <w:rsid w:val="00A508DB"/>
    <w:rsid w:val="00A51B87"/>
    <w:rsid w:val="00A51DBE"/>
    <w:rsid w:val="00A52D4A"/>
    <w:rsid w:val="00A52D7A"/>
    <w:rsid w:val="00A5329B"/>
    <w:rsid w:val="00A538BD"/>
    <w:rsid w:val="00A538EC"/>
    <w:rsid w:val="00A55B40"/>
    <w:rsid w:val="00A56057"/>
    <w:rsid w:val="00A56430"/>
    <w:rsid w:val="00A57D7C"/>
    <w:rsid w:val="00A601FF"/>
    <w:rsid w:val="00A60413"/>
    <w:rsid w:val="00A60635"/>
    <w:rsid w:val="00A606C3"/>
    <w:rsid w:val="00A60BB0"/>
    <w:rsid w:val="00A61513"/>
    <w:rsid w:val="00A61681"/>
    <w:rsid w:val="00A61BB9"/>
    <w:rsid w:val="00A61BC8"/>
    <w:rsid w:val="00A62225"/>
    <w:rsid w:val="00A64630"/>
    <w:rsid w:val="00A64E8A"/>
    <w:rsid w:val="00A654AC"/>
    <w:rsid w:val="00A66251"/>
    <w:rsid w:val="00A663FD"/>
    <w:rsid w:val="00A670F0"/>
    <w:rsid w:val="00A6770C"/>
    <w:rsid w:val="00A67A89"/>
    <w:rsid w:val="00A701D8"/>
    <w:rsid w:val="00A70726"/>
    <w:rsid w:val="00A70AD7"/>
    <w:rsid w:val="00A70E86"/>
    <w:rsid w:val="00A7132E"/>
    <w:rsid w:val="00A71401"/>
    <w:rsid w:val="00A720AA"/>
    <w:rsid w:val="00A72DBC"/>
    <w:rsid w:val="00A73A14"/>
    <w:rsid w:val="00A73F56"/>
    <w:rsid w:val="00A743A0"/>
    <w:rsid w:val="00A74AD9"/>
    <w:rsid w:val="00A765E0"/>
    <w:rsid w:val="00A7715B"/>
    <w:rsid w:val="00A77E66"/>
    <w:rsid w:val="00A8013E"/>
    <w:rsid w:val="00A80578"/>
    <w:rsid w:val="00A805AE"/>
    <w:rsid w:val="00A805D5"/>
    <w:rsid w:val="00A80AEE"/>
    <w:rsid w:val="00A8288C"/>
    <w:rsid w:val="00A82C8D"/>
    <w:rsid w:val="00A83503"/>
    <w:rsid w:val="00A83A4C"/>
    <w:rsid w:val="00A846F5"/>
    <w:rsid w:val="00A8505C"/>
    <w:rsid w:val="00A85072"/>
    <w:rsid w:val="00A859E3"/>
    <w:rsid w:val="00A85A79"/>
    <w:rsid w:val="00A85EA8"/>
    <w:rsid w:val="00A86651"/>
    <w:rsid w:val="00A86994"/>
    <w:rsid w:val="00A86CC6"/>
    <w:rsid w:val="00A87DA4"/>
    <w:rsid w:val="00A902B8"/>
    <w:rsid w:val="00A90D83"/>
    <w:rsid w:val="00A91436"/>
    <w:rsid w:val="00A917E9"/>
    <w:rsid w:val="00A91A19"/>
    <w:rsid w:val="00A9243B"/>
    <w:rsid w:val="00A92796"/>
    <w:rsid w:val="00A93250"/>
    <w:rsid w:val="00A9345A"/>
    <w:rsid w:val="00A934E7"/>
    <w:rsid w:val="00A936DA"/>
    <w:rsid w:val="00A937C0"/>
    <w:rsid w:val="00A93A0A"/>
    <w:rsid w:val="00A93A21"/>
    <w:rsid w:val="00A94386"/>
    <w:rsid w:val="00A94490"/>
    <w:rsid w:val="00A94953"/>
    <w:rsid w:val="00A94D5C"/>
    <w:rsid w:val="00A94D9C"/>
    <w:rsid w:val="00A95260"/>
    <w:rsid w:val="00A96EAE"/>
    <w:rsid w:val="00A9769D"/>
    <w:rsid w:val="00A97BE1"/>
    <w:rsid w:val="00AA045D"/>
    <w:rsid w:val="00AA1238"/>
    <w:rsid w:val="00AA14F8"/>
    <w:rsid w:val="00AA185E"/>
    <w:rsid w:val="00AA2BA6"/>
    <w:rsid w:val="00AA3705"/>
    <w:rsid w:val="00AA37CB"/>
    <w:rsid w:val="00AA3BA2"/>
    <w:rsid w:val="00AA3FDB"/>
    <w:rsid w:val="00AA4BB0"/>
    <w:rsid w:val="00AA50B9"/>
    <w:rsid w:val="00AA730F"/>
    <w:rsid w:val="00AA75D4"/>
    <w:rsid w:val="00AA7629"/>
    <w:rsid w:val="00AA79AA"/>
    <w:rsid w:val="00AA7BC6"/>
    <w:rsid w:val="00AA7D27"/>
    <w:rsid w:val="00AB0031"/>
    <w:rsid w:val="00AB02F6"/>
    <w:rsid w:val="00AB045B"/>
    <w:rsid w:val="00AB0484"/>
    <w:rsid w:val="00AB1E65"/>
    <w:rsid w:val="00AB1F83"/>
    <w:rsid w:val="00AB3AB0"/>
    <w:rsid w:val="00AB3E28"/>
    <w:rsid w:val="00AB4A2D"/>
    <w:rsid w:val="00AB4B6F"/>
    <w:rsid w:val="00AB4BB9"/>
    <w:rsid w:val="00AB4FAE"/>
    <w:rsid w:val="00AB4FCD"/>
    <w:rsid w:val="00AB530E"/>
    <w:rsid w:val="00AB5DDF"/>
    <w:rsid w:val="00AB5E98"/>
    <w:rsid w:val="00AB686F"/>
    <w:rsid w:val="00AB7097"/>
    <w:rsid w:val="00AB7221"/>
    <w:rsid w:val="00AB7376"/>
    <w:rsid w:val="00AB7DB7"/>
    <w:rsid w:val="00AC01DE"/>
    <w:rsid w:val="00AC099E"/>
    <w:rsid w:val="00AC224C"/>
    <w:rsid w:val="00AC22C2"/>
    <w:rsid w:val="00AC26A8"/>
    <w:rsid w:val="00AC37BC"/>
    <w:rsid w:val="00AC386F"/>
    <w:rsid w:val="00AC3E64"/>
    <w:rsid w:val="00AC5075"/>
    <w:rsid w:val="00AC5189"/>
    <w:rsid w:val="00AC54E5"/>
    <w:rsid w:val="00AC62B4"/>
    <w:rsid w:val="00AC6673"/>
    <w:rsid w:val="00AC6EA9"/>
    <w:rsid w:val="00AC7BDA"/>
    <w:rsid w:val="00AC7FBA"/>
    <w:rsid w:val="00AD0008"/>
    <w:rsid w:val="00AD024D"/>
    <w:rsid w:val="00AD1495"/>
    <w:rsid w:val="00AD1A45"/>
    <w:rsid w:val="00AD224A"/>
    <w:rsid w:val="00AD2360"/>
    <w:rsid w:val="00AD2866"/>
    <w:rsid w:val="00AD3CE0"/>
    <w:rsid w:val="00AD56D0"/>
    <w:rsid w:val="00AD611C"/>
    <w:rsid w:val="00AD630F"/>
    <w:rsid w:val="00AD6747"/>
    <w:rsid w:val="00AD688B"/>
    <w:rsid w:val="00AD6BCD"/>
    <w:rsid w:val="00AD6DDB"/>
    <w:rsid w:val="00AD7CDA"/>
    <w:rsid w:val="00AE01CD"/>
    <w:rsid w:val="00AE02AD"/>
    <w:rsid w:val="00AE1776"/>
    <w:rsid w:val="00AE2679"/>
    <w:rsid w:val="00AE3285"/>
    <w:rsid w:val="00AE40B4"/>
    <w:rsid w:val="00AE4D8A"/>
    <w:rsid w:val="00AE5C5B"/>
    <w:rsid w:val="00AE6050"/>
    <w:rsid w:val="00AE6575"/>
    <w:rsid w:val="00AE663F"/>
    <w:rsid w:val="00AE7DD3"/>
    <w:rsid w:val="00AE7E49"/>
    <w:rsid w:val="00AF0001"/>
    <w:rsid w:val="00AF0BB3"/>
    <w:rsid w:val="00AF0CB0"/>
    <w:rsid w:val="00AF0DD0"/>
    <w:rsid w:val="00AF0E56"/>
    <w:rsid w:val="00AF0EDA"/>
    <w:rsid w:val="00AF1A9E"/>
    <w:rsid w:val="00AF1EA6"/>
    <w:rsid w:val="00AF2823"/>
    <w:rsid w:val="00AF2857"/>
    <w:rsid w:val="00AF2874"/>
    <w:rsid w:val="00AF298F"/>
    <w:rsid w:val="00AF321D"/>
    <w:rsid w:val="00AF3BB3"/>
    <w:rsid w:val="00AF4057"/>
    <w:rsid w:val="00AF4A26"/>
    <w:rsid w:val="00AF4A8B"/>
    <w:rsid w:val="00AF4F96"/>
    <w:rsid w:val="00AF6620"/>
    <w:rsid w:val="00AF6D2E"/>
    <w:rsid w:val="00AF746B"/>
    <w:rsid w:val="00B00399"/>
    <w:rsid w:val="00B01C57"/>
    <w:rsid w:val="00B024E8"/>
    <w:rsid w:val="00B02C47"/>
    <w:rsid w:val="00B03761"/>
    <w:rsid w:val="00B03C08"/>
    <w:rsid w:val="00B03DD1"/>
    <w:rsid w:val="00B043C5"/>
    <w:rsid w:val="00B0440F"/>
    <w:rsid w:val="00B04472"/>
    <w:rsid w:val="00B047ED"/>
    <w:rsid w:val="00B04FFC"/>
    <w:rsid w:val="00B050E4"/>
    <w:rsid w:val="00B06649"/>
    <w:rsid w:val="00B066E8"/>
    <w:rsid w:val="00B0685A"/>
    <w:rsid w:val="00B06A80"/>
    <w:rsid w:val="00B06E38"/>
    <w:rsid w:val="00B06EAA"/>
    <w:rsid w:val="00B07A56"/>
    <w:rsid w:val="00B07C09"/>
    <w:rsid w:val="00B07CDD"/>
    <w:rsid w:val="00B1005E"/>
    <w:rsid w:val="00B10821"/>
    <w:rsid w:val="00B10EF7"/>
    <w:rsid w:val="00B118CA"/>
    <w:rsid w:val="00B12C84"/>
    <w:rsid w:val="00B12D0D"/>
    <w:rsid w:val="00B13809"/>
    <w:rsid w:val="00B14C73"/>
    <w:rsid w:val="00B167EF"/>
    <w:rsid w:val="00B16BD9"/>
    <w:rsid w:val="00B16DF3"/>
    <w:rsid w:val="00B17396"/>
    <w:rsid w:val="00B17E53"/>
    <w:rsid w:val="00B20868"/>
    <w:rsid w:val="00B20D18"/>
    <w:rsid w:val="00B210DE"/>
    <w:rsid w:val="00B214C2"/>
    <w:rsid w:val="00B21D87"/>
    <w:rsid w:val="00B23AF2"/>
    <w:rsid w:val="00B23E34"/>
    <w:rsid w:val="00B24680"/>
    <w:rsid w:val="00B24AA1"/>
    <w:rsid w:val="00B24CC2"/>
    <w:rsid w:val="00B25C14"/>
    <w:rsid w:val="00B267E1"/>
    <w:rsid w:val="00B26D5E"/>
    <w:rsid w:val="00B2702C"/>
    <w:rsid w:val="00B27363"/>
    <w:rsid w:val="00B273D9"/>
    <w:rsid w:val="00B27601"/>
    <w:rsid w:val="00B2761A"/>
    <w:rsid w:val="00B27D2D"/>
    <w:rsid w:val="00B3153B"/>
    <w:rsid w:val="00B31799"/>
    <w:rsid w:val="00B32419"/>
    <w:rsid w:val="00B32887"/>
    <w:rsid w:val="00B32F32"/>
    <w:rsid w:val="00B3317C"/>
    <w:rsid w:val="00B33B9E"/>
    <w:rsid w:val="00B33CA4"/>
    <w:rsid w:val="00B3422A"/>
    <w:rsid w:val="00B35994"/>
    <w:rsid w:val="00B35AAD"/>
    <w:rsid w:val="00B35C7C"/>
    <w:rsid w:val="00B3603C"/>
    <w:rsid w:val="00B36FD8"/>
    <w:rsid w:val="00B405FD"/>
    <w:rsid w:val="00B408BD"/>
    <w:rsid w:val="00B41008"/>
    <w:rsid w:val="00B4199F"/>
    <w:rsid w:val="00B41A01"/>
    <w:rsid w:val="00B421CF"/>
    <w:rsid w:val="00B42238"/>
    <w:rsid w:val="00B429F5"/>
    <w:rsid w:val="00B437B2"/>
    <w:rsid w:val="00B43E5F"/>
    <w:rsid w:val="00B441BA"/>
    <w:rsid w:val="00B441BC"/>
    <w:rsid w:val="00B444F6"/>
    <w:rsid w:val="00B445E5"/>
    <w:rsid w:val="00B4470F"/>
    <w:rsid w:val="00B4477B"/>
    <w:rsid w:val="00B44D51"/>
    <w:rsid w:val="00B456F4"/>
    <w:rsid w:val="00B461E1"/>
    <w:rsid w:val="00B46406"/>
    <w:rsid w:val="00B466C7"/>
    <w:rsid w:val="00B47A36"/>
    <w:rsid w:val="00B47C10"/>
    <w:rsid w:val="00B5225C"/>
    <w:rsid w:val="00B5283D"/>
    <w:rsid w:val="00B5361F"/>
    <w:rsid w:val="00B5400D"/>
    <w:rsid w:val="00B54F86"/>
    <w:rsid w:val="00B55141"/>
    <w:rsid w:val="00B55327"/>
    <w:rsid w:val="00B565D2"/>
    <w:rsid w:val="00B567F0"/>
    <w:rsid w:val="00B57589"/>
    <w:rsid w:val="00B6069E"/>
    <w:rsid w:val="00B6071D"/>
    <w:rsid w:val="00B60A33"/>
    <w:rsid w:val="00B60C32"/>
    <w:rsid w:val="00B61169"/>
    <w:rsid w:val="00B61256"/>
    <w:rsid w:val="00B61C1C"/>
    <w:rsid w:val="00B62199"/>
    <w:rsid w:val="00B62430"/>
    <w:rsid w:val="00B629B7"/>
    <w:rsid w:val="00B629DC"/>
    <w:rsid w:val="00B62C79"/>
    <w:rsid w:val="00B6341E"/>
    <w:rsid w:val="00B6473D"/>
    <w:rsid w:val="00B64A2C"/>
    <w:rsid w:val="00B66AA7"/>
    <w:rsid w:val="00B66D87"/>
    <w:rsid w:val="00B67686"/>
    <w:rsid w:val="00B67B39"/>
    <w:rsid w:val="00B71550"/>
    <w:rsid w:val="00B7161B"/>
    <w:rsid w:val="00B716D1"/>
    <w:rsid w:val="00B718A9"/>
    <w:rsid w:val="00B71C9C"/>
    <w:rsid w:val="00B72D93"/>
    <w:rsid w:val="00B72F18"/>
    <w:rsid w:val="00B73DBB"/>
    <w:rsid w:val="00B74245"/>
    <w:rsid w:val="00B7496C"/>
    <w:rsid w:val="00B74B5B"/>
    <w:rsid w:val="00B74DFF"/>
    <w:rsid w:val="00B74ED6"/>
    <w:rsid w:val="00B75C58"/>
    <w:rsid w:val="00B762B0"/>
    <w:rsid w:val="00B76661"/>
    <w:rsid w:val="00B767A5"/>
    <w:rsid w:val="00B77156"/>
    <w:rsid w:val="00B77A77"/>
    <w:rsid w:val="00B80044"/>
    <w:rsid w:val="00B8014D"/>
    <w:rsid w:val="00B80233"/>
    <w:rsid w:val="00B80907"/>
    <w:rsid w:val="00B81757"/>
    <w:rsid w:val="00B817F6"/>
    <w:rsid w:val="00B81862"/>
    <w:rsid w:val="00B82C5D"/>
    <w:rsid w:val="00B82EDA"/>
    <w:rsid w:val="00B82F9A"/>
    <w:rsid w:val="00B835BA"/>
    <w:rsid w:val="00B840D7"/>
    <w:rsid w:val="00B8660F"/>
    <w:rsid w:val="00B869B6"/>
    <w:rsid w:val="00B87649"/>
    <w:rsid w:val="00B87A14"/>
    <w:rsid w:val="00B87DCF"/>
    <w:rsid w:val="00B901CD"/>
    <w:rsid w:val="00B90960"/>
    <w:rsid w:val="00B90C3F"/>
    <w:rsid w:val="00B90E70"/>
    <w:rsid w:val="00B90E91"/>
    <w:rsid w:val="00B91124"/>
    <w:rsid w:val="00B925F5"/>
    <w:rsid w:val="00B9283A"/>
    <w:rsid w:val="00B92898"/>
    <w:rsid w:val="00B929F1"/>
    <w:rsid w:val="00B931AC"/>
    <w:rsid w:val="00B93A9F"/>
    <w:rsid w:val="00B95126"/>
    <w:rsid w:val="00B95B12"/>
    <w:rsid w:val="00BA029D"/>
    <w:rsid w:val="00BA0B3A"/>
    <w:rsid w:val="00BA0CE8"/>
    <w:rsid w:val="00BA0F8F"/>
    <w:rsid w:val="00BA12B0"/>
    <w:rsid w:val="00BA1B43"/>
    <w:rsid w:val="00BA1B5B"/>
    <w:rsid w:val="00BA1F62"/>
    <w:rsid w:val="00BA3037"/>
    <w:rsid w:val="00BA3350"/>
    <w:rsid w:val="00BA3361"/>
    <w:rsid w:val="00BA45EA"/>
    <w:rsid w:val="00BA4A24"/>
    <w:rsid w:val="00BA50C8"/>
    <w:rsid w:val="00BA5832"/>
    <w:rsid w:val="00BA6EF7"/>
    <w:rsid w:val="00BA764E"/>
    <w:rsid w:val="00BA786D"/>
    <w:rsid w:val="00BA7907"/>
    <w:rsid w:val="00BB0236"/>
    <w:rsid w:val="00BB0AA6"/>
    <w:rsid w:val="00BB11A0"/>
    <w:rsid w:val="00BB14B2"/>
    <w:rsid w:val="00BB162C"/>
    <w:rsid w:val="00BB184D"/>
    <w:rsid w:val="00BB2411"/>
    <w:rsid w:val="00BB27A3"/>
    <w:rsid w:val="00BB2A70"/>
    <w:rsid w:val="00BB2CA5"/>
    <w:rsid w:val="00BB2DBA"/>
    <w:rsid w:val="00BB3E8B"/>
    <w:rsid w:val="00BB4086"/>
    <w:rsid w:val="00BB4F22"/>
    <w:rsid w:val="00BB5C44"/>
    <w:rsid w:val="00BB631B"/>
    <w:rsid w:val="00BB72A6"/>
    <w:rsid w:val="00BB75BE"/>
    <w:rsid w:val="00BB7A2E"/>
    <w:rsid w:val="00BC09F9"/>
    <w:rsid w:val="00BC0A19"/>
    <w:rsid w:val="00BC1B64"/>
    <w:rsid w:val="00BC1C0C"/>
    <w:rsid w:val="00BC20A1"/>
    <w:rsid w:val="00BC21EC"/>
    <w:rsid w:val="00BC26D7"/>
    <w:rsid w:val="00BC4F78"/>
    <w:rsid w:val="00BC551C"/>
    <w:rsid w:val="00BC5862"/>
    <w:rsid w:val="00BC78CA"/>
    <w:rsid w:val="00BD0102"/>
    <w:rsid w:val="00BD0349"/>
    <w:rsid w:val="00BD050D"/>
    <w:rsid w:val="00BD2C6D"/>
    <w:rsid w:val="00BD383B"/>
    <w:rsid w:val="00BD383C"/>
    <w:rsid w:val="00BD4222"/>
    <w:rsid w:val="00BD5736"/>
    <w:rsid w:val="00BD6AC4"/>
    <w:rsid w:val="00BD6B9C"/>
    <w:rsid w:val="00BD6F71"/>
    <w:rsid w:val="00BD7140"/>
    <w:rsid w:val="00BD7940"/>
    <w:rsid w:val="00BE0205"/>
    <w:rsid w:val="00BE2096"/>
    <w:rsid w:val="00BE20BE"/>
    <w:rsid w:val="00BE215C"/>
    <w:rsid w:val="00BE21A7"/>
    <w:rsid w:val="00BE2ED3"/>
    <w:rsid w:val="00BE381C"/>
    <w:rsid w:val="00BE4121"/>
    <w:rsid w:val="00BE428D"/>
    <w:rsid w:val="00BE435C"/>
    <w:rsid w:val="00BE5CCF"/>
    <w:rsid w:val="00BE6145"/>
    <w:rsid w:val="00BE6504"/>
    <w:rsid w:val="00BE70A4"/>
    <w:rsid w:val="00BE7397"/>
    <w:rsid w:val="00BF03EA"/>
    <w:rsid w:val="00BF0548"/>
    <w:rsid w:val="00BF07A2"/>
    <w:rsid w:val="00BF1B14"/>
    <w:rsid w:val="00BF4A87"/>
    <w:rsid w:val="00BF505D"/>
    <w:rsid w:val="00BF5A72"/>
    <w:rsid w:val="00BF62B4"/>
    <w:rsid w:val="00BF682A"/>
    <w:rsid w:val="00BF6D76"/>
    <w:rsid w:val="00BF7C2D"/>
    <w:rsid w:val="00C00553"/>
    <w:rsid w:val="00C0099D"/>
    <w:rsid w:val="00C00FCD"/>
    <w:rsid w:val="00C01372"/>
    <w:rsid w:val="00C014CA"/>
    <w:rsid w:val="00C01C7D"/>
    <w:rsid w:val="00C03997"/>
    <w:rsid w:val="00C03D97"/>
    <w:rsid w:val="00C03FE2"/>
    <w:rsid w:val="00C043FB"/>
    <w:rsid w:val="00C04E4C"/>
    <w:rsid w:val="00C054AC"/>
    <w:rsid w:val="00C055A5"/>
    <w:rsid w:val="00C05D75"/>
    <w:rsid w:val="00C07976"/>
    <w:rsid w:val="00C07BD0"/>
    <w:rsid w:val="00C07F8B"/>
    <w:rsid w:val="00C10DB1"/>
    <w:rsid w:val="00C116D8"/>
    <w:rsid w:val="00C11FC4"/>
    <w:rsid w:val="00C131CF"/>
    <w:rsid w:val="00C1335A"/>
    <w:rsid w:val="00C14270"/>
    <w:rsid w:val="00C14562"/>
    <w:rsid w:val="00C152DC"/>
    <w:rsid w:val="00C15577"/>
    <w:rsid w:val="00C15979"/>
    <w:rsid w:val="00C15C0C"/>
    <w:rsid w:val="00C1612F"/>
    <w:rsid w:val="00C162D0"/>
    <w:rsid w:val="00C16407"/>
    <w:rsid w:val="00C173EC"/>
    <w:rsid w:val="00C17454"/>
    <w:rsid w:val="00C21C1D"/>
    <w:rsid w:val="00C223B2"/>
    <w:rsid w:val="00C227C2"/>
    <w:rsid w:val="00C22EDB"/>
    <w:rsid w:val="00C22F57"/>
    <w:rsid w:val="00C23510"/>
    <w:rsid w:val="00C236B4"/>
    <w:rsid w:val="00C23787"/>
    <w:rsid w:val="00C246C1"/>
    <w:rsid w:val="00C24912"/>
    <w:rsid w:val="00C25267"/>
    <w:rsid w:val="00C2555E"/>
    <w:rsid w:val="00C26539"/>
    <w:rsid w:val="00C271DC"/>
    <w:rsid w:val="00C27234"/>
    <w:rsid w:val="00C27C9B"/>
    <w:rsid w:val="00C30E07"/>
    <w:rsid w:val="00C31134"/>
    <w:rsid w:val="00C31894"/>
    <w:rsid w:val="00C330DA"/>
    <w:rsid w:val="00C33620"/>
    <w:rsid w:val="00C33891"/>
    <w:rsid w:val="00C34509"/>
    <w:rsid w:val="00C34637"/>
    <w:rsid w:val="00C34840"/>
    <w:rsid w:val="00C34E31"/>
    <w:rsid w:val="00C351BD"/>
    <w:rsid w:val="00C3523D"/>
    <w:rsid w:val="00C352BD"/>
    <w:rsid w:val="00C352C0"/>
    <w:rsid w:val="00C35BE6"/>
    <w:rsid w:val="00C362A0"/>
    <w:rsid w:val="00C36E66"/>
    <w:rsid w:val="00C37042"/>
    <w:rsid w:val="00C37119"/>
    <w:rsid w:val="00C3785D"/>
    <w:rsid w:val="00C37A41"/>
    <w:rsid w:val="00C40276"/>
    <w:rsid w:val="00C407AA"/>
    <w:rsid w:val="00C4088B"/>
    <w:rsid w:val="00C40D90"/>
    <w:rsid w:val="00C42308"/>
    <w:rsid w:val="00C4256A"/>
    <w:rsid w:val="00C427A1"/>
    <w:rsid w:val="00C42A68"/>
    <w:rsid w:val="00C42C20"/>
    <w:rsid w:val="00C42FF3"/>
    <w:rsid w:val="00C433A5"/>
    <w:rsid w:val="00C444B2"/>
    <w:rsid w:val="00C4470A"/>
    <w:rsid w:val="00C450C8"/>
    <w:rsid w:val="00C459B1"/>
    <w:rsid w:val="00C47796"/>
    <w:rsid w:val="00C479CC"/>
    <w:rsid w:val="00C50548"/>
    <w:rsid w:val="00C50F15"/>
    <w:rsid w:val="00C515B5"/>
    <w:rsid w:val="00C5193B"/>
    <w:rsid w:val="00C5287E"/>
    <w:rsid w:val="00C52928"/>
    <w:rsid w:val="00C529AD"/>
    <w:rsid w:val="00C529DF"/>
    <w:rsid w:val="00C53293"/>
    <w:rsid w:val="00C53D17"/>
    <w:rsid w:val="00C53FB2"/>
    <w:rsid w:val="00C54674"/>
    <w:rsid w:val="00C546B0"/>
    <w:rsid w:val="00C546E4"/>
    <w:rsid w:val="00C54797"/>
    <w:rsid w:val="00C5527C"/>
    <w:rsid w:val="00C55879"/>
    <w:rsid w:val="00C56020"/>
    <w:rsid w:val="00C56144"/>
    <w:rsid w:val="00C571DA"/>
    <w:rsid w:val="00C572B9"/>
    <w:rsid w:val="00C60232"/>
    <w:rsid w:val="00C605B2"/>
    <w:rsid w:val="00C60B96"/>
    <w:rsid w:val="00C60D22"/>
    <w:rsid w:val="00C62335"/>
    <w:rsid w:val="00C625CB"/>
    <w:rsid w:val="00C62770"/>
    <w:rsid w:val="00C6364D"/>
    <w:rsid w:val="00C63663"/>
    <w:rsid w:val="00C6367A"/>
    <w:rsid w:val="00C640E5"/>
    <w:rsid w:val="00C64202"/>
    <w:rsid w:val="00C643C8"/>
    <w:rsid w:val="00C64ED3"/>
    <w:rsid w:val="00C65E48"/>
    <w:rsid w:val="00C665B1"/>
    <w:rsid w:val="00C66704"/>
    <w:rsid w:val="00C66A20"/>
    <w:rsid w:val="00C66AA8"/>
    <w:rsid w:val="00C66ACF"/>
    <w:rsid w:val="00C66CEB"/>
    <w:rsid w:val="00C66F40"/>
    <w:rsid w:val="00C675E4"/>
    <w:rsid w:val="00C67AB7"/>
    <w:rsid w:val="00C70443"/>
    <w:rsid w:val="00C70B35"/>
    <w:rsid w:val="00C70D91"/>
    <w:rsid w:val="00C70E93"/>
    <w:rsid w:val="00C7177C"/>
    <w:rsid w:val="00C720E5"/>
    <w:rsid w:val="00C72D9D"/>
    <w:rsid w:val="00C738F3"/>
    <w:rsid w:val="00C73C35"/>
    <w:rsid w:val="00C73EF3"/>
    <w:rsid w:val="00C740D4"/>
    <w:rsid w:val="00C741A2"/>
    <w:rsid w:val="00C74D63"/>
    <w:rsid w:val="00C758D1"/>
    <w:rsid w:val="00C75D33"/>
    <w:rsid w:val="00C75E68"/>
    <w:rsid w:val="00C76D39"/>
    <w:rsid w:val="00C80928"/>
    <w:rsid w:val="00C809AF"/>
    <w:rsid w:val="00C80AD7"/>
    <w:rsid w:val="00C80CD3"/>
    <w:rsid w:val="00C81416"/>
    <w:rsid w:val="00C82480"/>
    <w:rsid w:val="00C8257C"/>
    <w:rsid w:val="00C8284A"/>
    <w:rsid w:val="00C82878"/>
    <w:rsid w:val="00C83782"/>
    <w:rsid w:val="00C84558"/>
    <w:rsid w:val="00C8463D"/>
    <w:rsid w:val="00C8564D"/>
    <w:rsid w:val="00C8672A"/>
    <w:rsid w:val="00C86857"/>
    <w:rsid w:val="00C868FC"/>
    <w:rsid w:val="00C8691A"/>
    <w:rsid w:val="00C86937"/>
    <w:rsid w:val="00C86E9B"/>
    <w:rsid w:val="00C873C8"/>
    <w:rsid w:val="00C8763F"/>
    <w:rsid w:val="00C9014D"/>
    <w:rsid w:val="00C91016"/>
    <w:rsid w:val="00C91FE0"/>
    <w:rsid w:val="00C92512"/>
    <w:rsid w:val="00C932C0"/>
    <w:rsid w:val="00C939A8"/>
    <w:rsid w:val="00C94597"/>
    <w:rsid w:val="00C94AB9"/>
    <w:rsid w:val="00C95487"/>
    <w:rsid w:val="00C96766"/>
    <w:rsid w:val="00C9682D"/>
    <w:rsid w:val="00C96B63"/>
    <w:rsid w:val="00C97A43"/>
    <w:rsid w:val="00C97CD5"/>
    <w:rsid w:val="00CA0A04"/>
    <w:rsid w:val="00CA2158"/>
    <w:rsid w:val="00CA397A"/>
    <w:rsid w:val="00CA42EF"/>
    <w:rsid w:val="00CA49F1"/>
    <w:rsid w:val="00CA50B0"/>
    <w:rsid w:val="00CA5988"/>
    <w:rsid w:val="00CA5F7C"/>
    <w:rsid w:val="00CA66A4"/>
    <w:rsid w:val="00CA6AE6"/>
    <w:rsid w:val="00CA78B7"/>
    <w:rsid w:val="00CA7DD3"/>
    <w:rsid w:val="00CA7E29"/>
    <w:rsid w:val="00CB0B29"/>
    <w:rsid w:val="00CB0DC5"/>
    <w:rsid w:val="00CB25A4"/>
    <w:rsid w:val="00CB3054"/>
    <w:rsid w:val="00CB31E1"/>
    <w:rsid w:val="00CB3E1B"/>
    <w:rsid w:val="00CB4006"/>
    <w:rsid w:val="00CB5234"/>
    <w:rsid w:val="00CB5549"/>
    <w:rsid w:val="00CB568B"/>
    <w:rsid w:val="00CB5CDA"/>
    <w:rsid w:val="00CB6DBF"/>
    <w:rsid w:val="00CB71F9"/>
    <w:rsid w:val="00CB7A96"/>
    <w:rsid w:val="00CC0033"/>
    <w:rsid w:val="00CC0364"/>
    <w:rsid w:val="00CC0DAF"/>
    <w:rsid w:val="00CC1883"/>
    <w:rsid w:val="00CC1A18"/>
    <w:rsid w:val="00CC1F43"/>
    <w:rsid w:val="00CC243A"/>
    <w:rsid w:val="00CC3898"/>
    <w:rsid w:val="00CC42CB"/>
    <w:rsid w:val="00CC467C"/>
    <w:rsid w:val="00CC5068"/>
    <w:rsid w:val="00CC52ED"/>
    <w:rsid w:val="00CC5D40"/>
    <w:rsid w:val="00CC63E9"/>
    <w:rsid w:val="00CC6D1D"/>
    <w:rsid w:val="00CC6F4B"/>
    <w:rsid w:val="00CC7237"/>
    <w:rsid w:val="00CC755F"/>
    <w:rsid w:val="00CC7610"/>
    <w:rsid w:val="00CC792C"/>
    <w:rsid w:val="00CC7BE4"/>
    <w:rsid w:val="00CD075A"/>
    <w:rsid w:val="00CD0AD2"/>
    <w:rsid w:val="00CD196E"/>
    <w:rsid w:val="00CD3A99"/>
    <w:rsid w:val="00CD5C55"/>
    <w:rsid w:val="00CD5CAD"/>
    <w:rsid w:val="00CD5E95"/>
    <w:rsid w:val="00CD6847"/>
    <w:rsid w:val="00CD6A2E"/>
    <w:rsid w:val="00CD74A6"/>
    <w:rsid w:val="00CD7557"/>
    <w:rsid w:val="00CE028D"/>
    <w:rsid w:val="00CE0406"/>
    <w:rsid w:val="00CE0AEF"/>
    <w:rsid w:val="00CE0D88"/>
    <w:rsid w:val="00CE19F8"/>
    <w:rsid w:val="00CE1B87"/>
    <w:rsid w:val="00CE1DFE"/>
    <w:rsid w:val="00CE1F3E"/>
    <w:rsid w:val="00CE2049"/>
    <w:rsid w:val="00CE2463"/>
    <w:rsid w:val="00CE3884"/>
    <w:rsid w:val="00CE3F28"/>
    <w:rsid w:val="00CE4ADA"/>
    <w:rsid w:val="00CE6387"/>
    <w:rsid w:val="00CE6A6C"/>
    <w:rsid w:val="00CE6E77"/>
    <w:rsid w:val="00CE7A91"/>
    <w:rsid w:val="00CF0CCE"/>
    <w:rsid w:val="00CF1639"/>
    <w:rsid w:val="00CF1A99"/>
    <w:rsid w:val="00CF1B77"/>
    <w:rsid w:val="00CF1D1A"/>
    <w:rsid w:val="00CF224F"/>
    <w:rsid w:val="00CF226C"/>
    <w:rsid w:val="00CF3385"/>
    <w:rsid w:val="00CF3ADD"/>
    <w:rsid w:val="00CF3F31"/>
    <w:rsid w:val="00CF4156"/>
    <w:rsid w:val="00CF5430"/>
    <w:rsid w:val="00CF630E"/>
    <w:rsid w:val="00CF6F0D"/>
    <w:rsid w:val="00CF7355"/>
    <w:rsid w:val="00D00D9D"/>
    <w:rsid w:val="00D0115E"/>
    <w:rsid w:val="00D02796"/>
    <w:rsid w:val="00D039A4"/>
    <w:rsid w:val="00D05185"/>
    <w:rsid w:val="00D05C72"/>
    <w:rsid w:val="00D06181"/>
    <w:rsid w:val="00D06494"/>
    <w:rsid w:val="00D0695A"/>
    <w:rsid w:val="00D07071"/>
    <w:rsid w:val="00D07120"/>
    <w:rsid w:val="00D07742"/>
    <w:rsid w:val="00D077CC"/>
    <w:rsid w:val="00D07D1B"/>
    <w:rsid w:val="00D07F6A"/>
    <w:rsid w:val="00D1055A"/>
    <w:rsid w:val="00D108C7"/>
    <w:rsid w:val="00D1100C"/>
    <w:rsid w:val="00D128B8"/>
    <w:rsid w:val="00D134AE"/>
    <w:rsid w:val="00D1382B"/>
    <w:rsid w:val="00D1383B"/>
    <w:rsid w:val="00D139EE"/>
    <w:rsid w:val="00D14277"/>
    <w:rsid w:val="00D144CE"/>
    <w:rsid w:val="00D14CDB"/>
    <w:rsid w:val="00D14D90"/>
    <w:rsid w:val="00D15229"/>
    <w:rsid w:val="00D15FED"/>
    <w:rsid w:val="00D16248"/>
    <w:rsid w:val="00D1628A"/>
    <w:rsid w:val="00D16DF9"/>
    <w:rsid w:val="00D170B5"/>
    <w:rsid w:val="00D2037D"/>
    <w:rsid w:val="00D211DC"/>
    <w:rsid w:val="00D21F6F"/>
    <w:rsid w:val="00D224EC"/>
    <w:rsid w:val="00D23672"/>
    <w:rsid w:val="00D2396B"/>
    <w:rsid w:val="00D24246"/>
    <w:rsid w:val="00D24882"/>
    <w:rsid w:val="00D26AC0"/>
    <w:rsid w:val="00D27307"/>
    <w:rsid w:val="00D2737C"/>
    <w:rsid w:val="00D27615"/>
    <w:rsid w:val="00D277A8"/>
    <w:rsid w:val="00D302EE"/>
    <w:rsid w:val="00D30464"/>
    <w:rsid w:val="00D3087D"/>
    <w:rsid w:val="00D30FFE"/>
    <w:rsid w:val="00D313EE"/>
    <w:rsid w:val="00D31F57"/>
    <w:rsid w:val="00D324FA"/>
    <w:rsid w:val="00D32686"/>
    <w:rsid w:val="00D32B83"/>
    <w:rsid w:val="00D3308F"/>
    <w:rsid w:val="00D3309B"/>
    <w:rsid w:val="00D331DD"/>
    <w:rsid w:val="00D3346C"/>
    <w:rsid w:val="00D33485"/>
    <w:rsid w:val="00D34246"/>
    <w:rsid w:val="00D349D5"/>
    <w:rsid w:val="00D34E16"/>
    <w:rsid w:val="00D3639A"/>
    <w:rsid w:val="00D36F5B"/>
    <w:rsid w:val="00D373E1"/>
    <w:rsid w:val="00D40877"/>
    <w:rsid w:val="00D40C49"/>
    <w:rsid w:val="00D41BDA"/>
    <w:rsid w:val="00D41F40"/>
    <w:rsid w:val="00D4200C"/>
    <w:rsid w:val="00D4215B"/>
    <w:rsid w:val="00D42A23"/>
    <w:rsid w:val="00D42B47"/>
    <w:rsid w:val="00D42F77"/>
    <w:rsid w:val="00D43E70"/>
    <w:rsid w:val="00D444F7"/>
    <w:rsid w:val="00D44E93"/>
    <w:rsid w:val="00D45B7E"/>
    <w:rsid w:val="00D464B7"/>
    <w:rsid w:val="00D46608"/>
    <w:rsid w:val="00D47ADC"/>
    <w:rsid w:val="00D47BDD"/>
    <w:rsid w:val="00D50192"/>
    <w:rsid w:val="00D5106C"/>
    <w:rsid w:val="00D52E3B"/>
    <w:rsid w:val="00D556EB"/>
    <w:rsid w:val="00D55FDA"/>
    <w:rsid w:val="00D561A0"/>
    <w:rsid w:val="00D578B8"/>
    <w:rsid w:val="00D6089B"/>
    <w:rsid w:val="00D60E34"/>
    <w:rsid w:val="00D616E6"/>
    <w:rsid w:val="00D61A65"/>
    <w:rsid w:val="00D61D95"/>
    <w:rsid w:val="00D62412"/>
    <w:rsid w:val="00D636F7"/>
    <w:rsid w:val="00D63D8C"/>
    <w:rsid w:val="00D6412E"/>
    <w:rsid w:val="00D64286"/>
    <w:rsid w:val="00D644FB"/>
    <w:rsid w:val="00D64BBC"/>
    <w:rsid w:val="00D650CE"/>
    <w:rsid w:val="00D668C1"/>
    <w:rsid w:val="00D66E3F"/>
    <w:rsid w:val="00D66EA3"/>
    <w:rsid w:val="00D6769A"/>
    <w:rsid w:val="00D67A06"/>
    <w:rsid w:val="00D712E9"/>
    <w:rsid w:val="00D71851"/>
    <w:rsid w:val="00D71E12"/>
    <w:rsid w:val="00D72D84"/>
    <w:rsid w:val="00D73541"/>
    <w:rsid w:val="00D73928"/>
    <w:rsid w:val="00D73AE2"/>
    <w:rsid w:val="00D75462"/>
    <w:rsid w:val="00D755AC"/>
    <w:rsid w:val="00D75B9B"/>
    <w:rsid w:val="00D75F9A"/>
    <w:rsid w:val="00D76837"/>
    <w:rsid w:val="00D76A8D"/>
    <w:rsid w:val="00D775BC"/>
    <w:rsid w:val="00D77F70"/>
    <w:rsid w:val="00D817F8"/>
    <w:rsid w:val="00D81BBB"/>
    <w:rsid w:val="00D81C33"/>
    <w:rsid w:val="00D8240E"/>
    <w:rsid w:val="00D84EB7"/>
    <w:rsid w:val="00D850A7"/>
    <w:rsid w:val="00D8580A"/>
    <w:rsid w:val="00D8584A"/>
    <w:rsid w:val="00D859CA"/>
    <w:rsid w:val="00D85C8C"/>
    <w:rsid w:val="00D86D55"/>
    <w:rsid w:val="00D872AF"/>
    <w:rsid w:val="00D875A1"/>
    <w:rsid w:val="00D87624"/>
    <w:rsid w:val="00D9058F"/>
    <w:rsid w:val="00D90B28"/>
    <w:rsid w:val="00D91221"/>
    <w:rsid w:val="00D91457"/>
    <w:rsid w:val="00D915DF"/>
    <w:rsid w:val="00D9162C"/>
    <w:rsid w:val="00D918C0"/>
    <w:rsid w:val="00D920A9"/>
    <w:rsid w:val="00D92321"/>
    <w:rsid w:val="00D923A4"/>
    <w:rsid w:val="00D927F5"/>
    <w:rsid w:val="00D93A20"/>
    <w:rsid w:val="00D9469A"/>
    <w:rsid w:val="00D9672A"/>
    <w:rsid w:val="00D96947"/>
    <w:rsid w:val="00D9697C"/>
    <w:rsid w:val="00D96A15"/>
    <w:rsid w:val="00D96AFF"/>
    <w:rsid w:val="00DA0780"/>
    <w:rsid w:val="00DA07A3"/>
    <w:rsid w:val="00DA0814"/>
    <w:rsid w:val="00DA0A8A"/>
    <w:rsid w:val="00DA1888"/>
    <w:rsid w:val="00DA267D"/>
    <w:rsid w:val="00DA28BE"/>
    <w:rsid w:val="00DA348E"/>
    <w:rsid w:val="00DA3B28"/>
    <w:rsid w:val="00DA3FBF"/>
    <w:rsid w:val="00DA4FF3"/>
    <w:rsid w:val="00DA5D3E"/>
    <w:rsid w:val="00DB1672"/>
    <w:rsid w:val="00DB1739"/>
    <w:rsid w:val="00DB2187"/>
    <w:rsid w:val="00DB2F2D"/>
    <w:rsid w:val="00DB4256"/>
    <w:rsid w:val="00DB472E"/>
    <w:rsid w:val="00DB4CE1"/>
    <w:rsid w:val="00DB4FFB"/>
    <w:rsid w:val="00DB5AE2"/>
    <w:rsid w:val="00DB7425"/>
    <w:rsid w:val="00DC09DB"/>
    <w:rsid w:val="00DC1198"/>
    <w:rsid w:val="00DC17B1"/>
    <w:rsid w:val="00DC22EE"/>
    <w:rsid w:val="00DC29EE"/>
    <w:rsid w:val="00DC29F0"/>
    <w:rsid w:val="00DC2C43"/>
    <w:rsid w:val="00DC36BB"/>
    <w:rsid w:val="00DC3BED"/>
    <w:rsid w:val="00DC421B"/>
    <w:rsid w:val="00DC470F"/>
    <w:rsid w:val="00DC5EE1"/>
    <w:rsid w:val="00DC61C4"/>
    <w:rsid w:val="00DC6285"/>
    <w:rsid w:val="00DD0581"/>
    <w:rsid w:val="00DD0BB9"/>
    <w:rsid w:val="00DD1CC1"/>
    <w:rsid w:val="00DD4B48"/>
    <w:rsid w:val="00DD4E4B"/>
    <w:rsid w:val="00DD4E6A"/>
    <w:rsid w:val="00DD5103"/>
    <w:rsid w:val="00DD5A42"/>
    <w:rsid w:val="00DD6A6F"/>
    <w:rsid w:val="00DD7693"/>
    <w:rsid w:val="00DE1343"/>
    <w:rsid w:val="00DE185E"/>
    <w:rsid w:val="00DE19CF"/>
    <w:rsid w:val="00DE1AEC"/>
    <w:rsid w:val="00DE1E93"/>
    <w:rsid w:val="00DE2594"/>
    <w:rsid w:val="00DE335C"/>
    <w:rsid w:val="00DE3395"/>
    <w:rsid w:val="00DE3671"/>
    <w:rsid w:val="00DE36AF"/>
    <w:rsid w:val="00DE3F78"/>
    <w:rsid w:val="00DE41BE"/>
    <w:rsid w:val="00DE4BDC"/>
    <w:rsid w:val="00DE597E"/>
    <w:rsid w:val="00DE5B58"/>
    <w:rsid w:val="00DE7163"/>
    <w:rsid w:val="00DE7311"/>
    <w:rsid w:val="00DE78D7"/>
    <w:rsid w:val="00DE7A43"/>
    <w:rsid w:val="00DF0491"/>
    <w:rsid w:val="00DF0CF0"/>
    <w:rsid w:val="00DF0D3F"/>
    <w:rsid w:val="00DF0ECD"/>
    <w:rsid w:val="00DF0EE0"/>
    <w:rsid w:val="00DF1485"/>
    <w:rsid w:val="00DF18A0"/>
    <w:rsid w:val="00DF210E"/>
    <w:rsid w:val="00DF2349"/>
    <w:rsid w:val="00DF2576"/>
    <w:rsid w:val="00DF26CE"/>
    <w:rsid w:val="00DF26DB"/>
    <w:rsid w:val="00DF2E84"/>
    <w:rsid w:val="00DF3784"/>
    <w:rsid w:val="00DF4A6F"/>
    <w:rsid w:val="00DF4F07"/>
    <w:rsid w:val="00DF5092"/>
    <w:rsid w:val="00DF5201"/>
    <w:rsid w:val="00DF520A"/>
    <w:rsid w:val="00DF569B"/>
    <w:rsid w:val="00DF6A16"/>
    <w:rsid w:val="00DF7C19"/>
    <w:rsid w:val="00E0064A"/>
    <w:rsid w:val="00E0075A"/>
    <w:rsid w:val="00E00CF9"/>
    <w:rsid w:val="00E0114B"/>
    <w:rsid w:val="00E012D2"/>
    <w:rsid w:val="00E016BF"/>
    <w:rsid w:val="00E01C7F"/>
    <w:rsid w:val="00E01D4F"/>
    <w:rsid w:val="00E01E31"/>
    <w:rsid w:val="00E0277D"/>
    <w:rsid w:val="00E034B4"/>
    <w:rsid w:val="00E0412D"/>
    <w:rsid w:val="00E04D70"/>
    <w:rsid w:val="00E05198"/>
    <w:rsid w:val="00E054F1"/>
    <w:rsid w:val="00E059E4"/>
    <w:rsid w:val="00E061A4"/>
    <w:rsid w:val="00E06F0F"/>
    <w:rsid w:val="00E0727C"/>
    <w:rsid w:val="00E0772A"/>
    <w:rsid w:val="00E07CDE"/>
    <w:rsid w:val="00E07DFC"/>
    <w:rsid w:val="00E07FE6"/>
    <w:rsid w:val="00E1033B"/>
    <w:rsid w:val="00E1036D"/>
    <w:rsid w:val="00E10B66"/>
    <w:rsid w:val="00E11440"/>
    <w:rsid w:val="00E11B82"/>
    <w:rsid w:val="00E11BD8"/>
    <w:rsid w:val="00E12329"/>
    <w:rsid w:val="00E127A5"/>
    <w:rsid w:val="00E12B2F"/>
    <w:rsid w:val="00E13034"/>
    <w:rsid w:val="00E13099"/>
    <w:rsid w:val="00E13789"/>
    <w:rsid w:val="00E13D3A"/>
    <w:rsid w:val="00E1526F"/>
    <w:rsid w:val="00E153E7"/>
    <w:rsid w:val="00E15A4D"/>
    <w:rsid w:val="00E15FC7"/>
    <w:rsid w:val="00E16753"/>
    <w:rsid w:val="00E168EC"/>
    <w:rsid w:val="00E17214"/>
    <w:rsid w:val="00E1771E"/>
    <w:rsid w:val="00E17F00"/>
    <w:rsid w:val="00E21D75"/>
    <w:rsid w:val="00E22EC3"/>
    <w:rsid w:val="00E2325E"/>
    <w:rsid w:val="00E23350"/>
    <w:rsid w:val="00E23540"/>
    <w:rsid w:val="00E24C8D"/>
    <w:rsid w:val="00E253BB"/>
    <w:rsid w:val="00E25808"/>
    <w:rsid w:val="00E2584A"/>
    <w:rsid w:val="00E27367"/>
    <w:rsid w:val="00E278C3"/>
    <w:rsid w:val="00E300A9"/>
    <w:rsid w:val="00E30462"/>
    <w:rsid w:val="00E30634"/>
    <w:rsid w:val="00E30A35"/>
    <w:rsid w:val="00E30FC3"/>
    <w:rsid w:val="00E313EE"/>
    <w:rsid w:val="00E314A4"/>
    <w:rsid w:val="00E32023"/>
    <w:rsid w:val="00E32493"/>
    <w:rsid w:val="00E32AF5"/>
    <w:rsid w:val="00E32E3C"/>
    <w:rsid w:val="00E3382B"/>
    <w:rsid w:val="00E340F0"/>
    <w:rsid w:val="00E3412D"/>
    <w:rsid w:val="00E35655"/>
    <w:rsid w:val="00E358CD"/>
    <w:rsid w:val="00E35BA0"/>
    <w:rsid w:val="00E36056"/>
    <w:rsid w:val="00E3673F"/>
    <w:rsid w:val="00E36F9E"/>
    <w:rsid w:val="00E37434"/>
    <w:rsid w:val="00E37A51"/>
    <w:rsid w:val="00E37E37"/>
    <w:rsid w:val="00E4030C"/>
    <w:rsid w:val="00E40339"/>
    <w:rsid w:val="00E407D8"/>
    <w:rsid w:val="00E40C27"/>
    <w:rsid w:val="00E41628"/>
    <w:rsid w:val="00E419EB"/>
    <w:rsid w:val="00E42346"/>
    <w:rsid w:val="00E44536"/>
    <w:rsid w:val="00E45326"/>
    <w:rsid w:val="00E45492"/>
    <w:rsid w:val="00E456A9"/>
    <w:rsid w:val="00E460FC"/>
    <w:rsid w:val="00E4735E"/>
    <w:rsid w:val="00E47F62"/>
    <w:rsid w:val="00E50387"/>
    <w:rsid w:val="00E50A0F"/>
    <w:rsid w:val="00E51035"/>
    <w:rsid w:val="00E521AB"/>
    <w:rsid w:val="00E529FD"/>
    <w:rsid w:val="00E5340F"/>
    <w:rsid w:val="00E5396C"/>
    <w:rsid w:val="00E53EEE"/>
    <w:rsid w:val="00E553F2"/>
    <w:rsid w:val="00E554CE"/>
    <w:rsid w:val="00E5591F"/>
    <w:rsid w:val="00E5657D"/>
    <w:rsid w:val="00E56778"/>
    <w:rsid w:val="00E569CA"/>
    <w:rsid w:val="00E570F9"/>
    <w:rsid w:val="00E577B5"/>
    <w:rsid w:val="00E57CF2"/>
    <w:rsid w:val="00E60048"/>
    <w:rsid w:val="00E6017A"/>
    <w:rsid w:val="00E614CF"/>
    <w:rsid w:val="00E62B3C"/>
    <w:rsid w:val="00E633A9"/>
    <w:rsid w:val="00E646F5"/>
    <w:rsid w:val="00E64FB0"/>
    <w:rsid w:val="00E665AB"/>
    <w:rsid w:val="00E6665B"/>
    <w:rsid w:val="00E67313"/>
    <w:rsid w:val="00E704C2"/>
    <w:rsid w:val="00E7132A"/>
    <w:rsid w:val="00E75DD9"/>
    <w:rsid w:val="00E77344"/>
    <w:rsid w:val="00E77806"/>
    <w:rsid w:val="00E8016B"/>
    <w:rsid w:val="00E8063E"/>
    <w:rsid w:val="00E81186"/>
    <w:rsid w:val="00E811BA"/>
    <w:rsid w:val="00E81E8D"/>
    <w:rsid w:val="00E826A0"/>
    <w:rsid w:val="00E8275F"/>
    <w:rsid w:val="00E8319C"/>
    <w:rsid w:val="00E833A4"/>
    <w:rsid w:val="00E838E7"/>
    <w:rsid w:val="00E83F63"/>
    <w:rsid w:val="00E84D39"/>
    <w:rsid w:val="00E85118"/>
    <w:rsid w:val="00E853B9"/>
    <w:rsid w:val="00E8547C"/>
    <w:rsid w:val="00E8596F"/>
    <w:rsid w:val="00E85B28"/>
    <w:rsid w:val="00E85DBC"/>
    <w:rsid w:val="00E86F90"/>
    <w:rsid w:val="00E87F94"/>
    <w:rsid w:val="00E907DC"/>
    <w:rsid w:val="00E90B9D"/>
    <w:rsid w:val="00E90E60"/>
    <w:rsid w:val="00E90F2B"/>
    <w:rsid w:val="00E91064"/>
    <w:rsid w:val="00E915F6"/>
    <w:rsid w:val="00E92142"/>
    <w:rsid w:val="00E92464"/>
    <w:rsid w:val="00E9272F"/>
    <w:rsid w:val="00E939A3"/>
    <w:rsid w:val="00E94150"/>
    <w:rsid w:val="00E95BBC"/>
    <w:rsid w:val="00E95D37"/>
    <w:rsid w:val="00E9633A"/>
    <w:rsid w:val="00E97836"/>
    <w:rsid w:val="00E979F2"/>
    <w:rsid w:val="00EA0A84"/>
    <w:rsid w:val="00EA1843"/>
    <w:rsid w:val="00EA1C1E"/>
    <w:rsid w:val="00EA2204"/>
    <w:rsid w:val="00EA22A7"/>
    <w:rsid w:val="00EA3352"/>
    <w:rsid w:val="00EA35E7"/>
    <w:rsid w:val="00EA49CC"/>
    <w:rsid w:val="00EA4EF0"/>
    <w:rsid w:val="00EA50AC"/>
    <w:rsid w:val="00EA5438"/>
    <w:rsid w:val="00EA62BD"/>
    <w:rsid w:val="00EA6F23"/>
    <w:rsid w:val="00EA6F52"/>
    <w:rsid w:val="00EA73FA"/>
    <w:rsid w:val="00EA7782"/>
    <w:rsid w:val="00EA7F98"/>
    <w:rsid w:val="00EA7FBF"/>
    <w:rsid w:val="00EB02EE"/>
    <w:rsid w:val="00EB0693"/>
    <w:rsid w:val="00EB173E"/>
    <w:rsid w:val="00EB1E2D"/>
    <w:rsid w:val="00EB2655"/>
    <w:rsid w:val="00EB3303"/>
    <w:rsid w:val="00EB38C9"/>
    <w:rsid w:val="00EB4753"/>
    <w:rsid w:val="00EB4A4E"/>
    <w:rsid w:val="00EB4B1B"/>
    <w:rsid w:val="00EB555F"/>
    <w:rsid w:val="00EB55B6"/>
    <w:rsid w:val="00EB57EC"/>
    <w:rsid w:val="00EB60FF"/>
    <w:rsid w:val="00EB68F9"/>
    <w:rsid w:val="00EB7533"/>
    <w:rsid w:val="00EB7744"/>
    <w:rsid w:val="00EC060A"/>
    <w:rsid w:val="00EC0773"/>
    <w:rsid w:val="00EC0D41"/>
    <w:rsid w:val="00EC0E4E"/>
    <w:rsid w:val="00EC3396"/>
    <w:rsid w:val="00EC33D4"/>
    <w:rsid w:val="00EC341D"/>
    <w:rsid w:val="00EC346E"/>
    <w:rsid w:val="00EC37C4"/>
    <w:rsid w:val="00EC3BC9"/>
    <w:rsid w:val="00EC4EF0"/>
    <w:rsid w:val="00EC5147"/>
    <w:rsid w:val="00EC59D8"/>
    <w:rsid w:val="00EC5F4F"/>
    <w:rsid w:val="00EC5FF2"/>
    <w:rsid w:val="00EC737F"/>
    <w:rsid w:val="00EC744F"/>
    <w:rsid w:val="00EC7F04"/>
    <w:rsid w:val="00ED05AD"/>
    <w:rsid w:val="00ED0A45"/>
    <w:rsid w:val="00ED2185"/>
    <w:rsid w:val="00ED27B7"/>
    <w:rsid w:val="00ED28F0"/>
    <w:rsid w:val="00ED3098"/>
    <w:rsid w:val="00ED38E9"/>
    <w:rsid w:val="00ED3C81"/>
    <w:rsid w:val="00ED4552"/>
    <w:rsid w:val="00ED5419"/>
    <w:rsid w:val="00ED5530"/>
    <w:rsid w:val="00ED65EA"/>
    <w:rsid w:val="00ED70E3"/>
    <w:rsid w:val="00ED72A0"/>
    <w:rsid w:val="00ED7C29"/>
    <w:rsid w:val="00EE06B8"/>
    <w:rsid w:val="00EE2098"/>
    <w:rsid w:val="00EE30A5"/>
    <w:rsid w:val="00EE36F0"/>
    <w:rsid w:val="00EE3ED3"/>
    <w:rsid w:val="00EE4D4D"/>
    <w:rsid w:val="00EE5334"/>
    <w:rsid w:val="00EE54A0"/>
    <w:rsid w:val="00EE5E49"/>
    <w:rsid w:val="00EE5F7B"/>
    <w:rsid w:val="00EE6AAA"/>
    <w:rsid w:val="00EE7CC3"/>
    <w:rsid w:val="00EF016C"/>
    <w:rsid w:val="00EF0865"/>
    <w:rsid w:val="00EF1479"/>
    <w:rsid w:val="00EF1565"/>
    <w:rsid w:val="00EF28D6"/>
    <w:rsid w:val="00EF2FEF"/>
    <w:rsid w:val="00EF35EF"/>
    <w:rsid w:val="00EF3FB6"/>
    <w:rsid w:val="00EF449E"/>
    <w:rsid w:val="00EF4BCE"/>
    <w:rsid w:val="00EF56A1"/>
    <w:rsid w:val="00EF5ADA"/>
    <w:rsid w:val="00EF5B36"/>
    <w:rsid w:val="00EF667E"/>
    <w:rsid w:val="00EF6850"/>
    <w:rsid w:val="00EF6AB5"/>
    <w:rsid w:val="00EF6D1B"/>
    <w:rsid w:val="00EF7187"/>
    <w:rsid w:val="00EF7A86"/>
    <w:rsid w:val="00F0229E"/>
    <w:rsid w:val="00F02469"/>
    <w:rsid w:val="00F033D2"/>
    <w:rsid w:val="00F03705"/>
    <w:rsid w:val="00F045DC"/>
    <w:rsid w:val="00F04C79"/>
    <w:rsid w:val="00F05B1D"/>
    <w:rsid w:val="00F0632A"/>
    <w:rsid w:val="00F068DD"/>
    <w:rsid w:val="00F07408"/>
    <w:rsid w:val="00F105BD"/>
    <w:rsid w:val="00F10A4B"/>
    <w:rsid w:val="00F1154B"/>
    <w:rsid w:val="00F13046"/>
    <w:rsid w:val="00F13195"/>
    <w:rsid w:val="00F1350C"/>
    <w:rsid w:val="00F1366C"/>
    <w:rsid w:val="00F1448D"/>
    <w:rsid w:val="00F14715"/>
    <w:rsid w:val="00F14898"/>
    <w:rsid w:val="00F14A28"/>
    <w:rsid w:val="00F157F3"/>
    <w:rsid w:val="00F1584E"/>
    <w:rsid w:val="00F161FD"/>
    <w:rsid w:val="00F16B26"/>
    <w:rsid w:val="00F1756D"/>
    <w:rsid w:val="00F178F6"/>
    <w:rsid w:val="00F17954"/>
    <w:rsid w:val="00F17ED1"/>
    <w:rsid w:val="00F17F18"/>
    <w:rsid w:val="00F203B2"/>
    <w:rsid w:val="00F219E2"/>
    <w:rsid w:val="00F2249E"/>
    <w:rsid w:val="00F22615"/>
    <w:rsid w:val="00F22ED2"/>
    <w:rsid w:val="00F2357C"/>
    <w:rsid w:val="00F24999"/>
    <w:rsid w:val="00F263A1"/>
    <w:rsid w:val="00F26F19"/>
    <w:rsid w:val="00F3278B"/>
    <w:rsid w:val="00F32A22"/>
    <w:rsid w:val="00F334C1"/>
    <w:rsid w:val="00F33800"/>
    <w:rsid w:val="00F33BBD"/>
    <w:rsid w:val="00F351CB"/>
    <w:rsid w:val="00F36344"/>
    <w:rsid w:val="00F36599"/>
    <w:rsid w:val="00F371D6"/>
    <w:rsid w:val="00F372EA"/>
    <w:rsid w:val="00F374F1"/>
    <w:rsid w:val="00F37585"/>
    <w:rsid w:val="00F402DE"/>
    <w:rsid w:val="00F40C2F"/>
    <w:rsid w:val="00F40DA6"/>
    <w:rsid w:val="00F418F4"/>
    <w:rsid w:val="00F41DF4"/>
    <w:rsid w:val="00F4213D"/>
    <w:rsid w:val="00F42FC5"/>
    <w:rsid w:val="00F44117"/>
    <w:rsid w:val="00F454F2"/>
    <w:rsid w:val="00F45857"/>
    <w:rsid w:val="00F462C8"/>
    <w:rsid w:val="00F46764"/>
    <w:rsid w:val="00F4681C"/>
    <w:rsid w:val="00F46AEC"/>
    <w:rsid w:val="00F47300"/>
    <w:rsid w:val="00F4739E"/>
    <w:rsid w:val="00F47DB4"/>
    <w:rsid w:val="00F47DF6"/>
    <w:rsid w:val="00F47F7E"/>
    <w:rsid w:val="00F505DC"/>
    <w:rsid w:val="00F509DB"/>
    <w:rsid w:val="00F50A2A"/>
    <w:rsid w:val="00F50C44"/>
    <w:rsid w:val="00F50EE3"/>
    <w:rsid w:val="00F50EE7"/>
    <w:rsid w:val="00F52775"/>
    <w:rsid w:val="00F53598"/>
    <w:rsid w:val="00F535D2"/>
    <w:rsid w:val="00F53D20"/>
    <w:rsid w:val="00F5423B"/>
    <w:rsid w:val="00F547B7"/>
    <w:rsid w:val="00F557F5"/>
    <w:rsid w:val="00F55AB1"/>
    <w:rsid w:val="00F56181"/>
    <w:rsid w:val="00F56DF2"/>
    <w:rsid w:val="00F5728B"/>
    <w:rsid w:val="00F575DB"/>
    <w:rsid w:val="00F57F8A"/>
    <w:rsid w:val="00F60C37"/>
    <w:rsid w:val="00F60EC4"/>
    <w:rsid w:val="00F60F4B"/>
    <w:rsid w:val="00F61118"/>
    <w:rsid w:val="00F61EB5"/>
    <w:rsid w:val="00F621A9"/>
    <w:rsid w:val="00F62C19"/>
    <w:rsid w:val="00F62D93"/>
    <w:rsid w:val="00F64351"/>
    <w:rsid w:val="00F64454"/>
    <w:rsid w:val="00F6475C"/>
    <w:rsid w:val="00F652E2"/>
    <w:rsid w:val="00F6622A"/>
    <w:rsid w:val="00F667CF"/>
    <w:rsid w:val="00F66DB1"/>
    <w:rsid w:val="00F70192"/>
    <w:rsid w:val="00F70435"/>
    <w:rsid w:val="00F7086C"/>
    <w:rsid w:val="00F70876"/>
    <w:rsid w:val="00F70DCF"/>
    <w:rsid w:val="00F71106"/>
    <w:rsid w:val="00F71462"/>
    <w:rsid w:val="00F71791"/>
    <w:rsid w:val="00F7353F"/>
    <w:rsid w:val="00F73616"/>
    <w:rsid w:val="00F736B0"/>
    <w:rsid w:val="00F73D3C"/>
    <w:rsid w:val="00F73ECB"/>
    <w:rsid w:val="00F73F72"/>
    <w:rsid w:val="00F7507E"/>
    <w:rsid w:val="00F75A8D"/>
    <w:rsid w:val="00F76801"/>
    <w:rsid w:val="00F7693F"/>
    <w:rsid w:val="00F8050F"/>
    <w:rsid w:val="00F805DF"/>
    <w:rsid w:val="00F80991"/>
    <w:rsid w:val="00F810B9"/>
    <w:rsid w:val="00F814D0"/>
    <w:rsid w:val="00F8156D"/>
    <w:rsid w:val="00F8157D"/>
    <w:rsid w:val="00F816CC"/>
    <w:rsid w:val="00F816EE"/>
    <w:rsid w:val="00F81C6B"/>
    <w:rsid w:val="00F8228A"/>
    <w:rsid w:val="00F836D6"/>
    <w:rsid w:val="00F836E8"/>
    <w:rsid w:val="00F8407C"/>
    <w:rsid w:val="00F8454E"/>
    <w:rsid w:val="00F8480D"/>
    <w:rsid w:val="00F856EB"/>
    <w:rsid w:val="00F85CCA"/>
    <w:rsid w:val="00F8612F"/>
    <w:rsid w:val="00F86608"/>
    <w:rsid w:val="00F87417"/>
    <w:rsid w:val="00F879A5"/>
    <w:rsid w:val="00F87DA3"/>
    <w:rsid w:val="00F906C4"/>
    <w:rsid w:val="00F90922"/>
    <w:rsid w:val="00F923EC"/>
    <w:rsid w:val="00F9266A"/>
    <w:rsid w:val="00F92876"/>
    <w:rsid w:val="00F932FE"/>
    <w:rsid w:val="00F93933"/>
    <w:rsid w:val="00F93BD4"/>
    <w:rsid w:val="00F93D12"/>
    <w:rsid w:val="00F93DA6"/>
    <w:rsid w:val="00F94126"/>
    <w:rsid w:val="00F942C9"/>
    <w:rsid w:val="00F94DDC"/>
    <w:rsid w:val="00F94E9A"/>
    <w:rsid w:val="00F95126"/>
    <w:rsid w:val="00F958B7"/>
    <w:rsid w:val="00F97357"/>
    <w:rsid w:val="00F9749C"/>
    <w:rsid w:val="00FA0DEB"/>
    <w:rsid w:val="00FA120E"/>
    <w:rsid w:val="00FA1C79"/>
    <w:rsid w:val="00FA2061"/>
    <w:rsid w:val="00FA2420"/>
    <w:rsid w:val="00FA333F"/>
    <w:rsid w:val="00FA4C41"/>
    <w:rsid w:val="00FA554E"/>
    <w:rsid w:val="00FA5828"/>
    <w:rsid w:val="00FA6036"/>
    <w:rsid w:val="00FA618E"/>
    <w:rsid w:val="00FA681C"/>
    <w:rsid w:val="00FB00FE"/>
    <w:rsid w:val="00FB04FE"/>
    <w:rsid w:val="00FB0E0D"/>
    <w:rsid w:val="00FB1807"/>
    <w:rsid w:val="00FB2F9E"/>
    <w:rsid w:val="00FB3037"/>
    <w:rsid w:val="00FB3577"/>
    <w:rsid w:val="00FB397F"/>
    <w:rsid w:val="00FB3D70"/>
    <w:rsid w:val="00FB4085"/>
    <w:rsid w:val="00FB578B"/>
    <w:rsid w:val="00FB6428"/>
    <w:rsid w:val="00FB6AB8"/>
    <w:rsid w:val="00FB7143"/>
    <w:rsid w:val="00FB7EC8"/>
    <w:rsid w:val="00FC0415"/>
    <w:rsid w:val="00FC1D01"/>
    <w:rsid w:val="00FC21E6"/>
    <w:rsid w:val="00FC23C6"/>
    <w:rsid w:val="00FC3943"/>
    <w:rsid w:val="00FC3C9C"/>
    <w:rsid w:val="00FC46A9"/>
    <w:rsid w:val="00FC4E15"/>
    <w:rsid w:val="00FC5509"/>
    <w:rsid w:val="00FC57E9"/>
    <w:rsid w:val="00FC5C4E"/>
    <w:rsid w:val="00FC6ADE"/>
    <w:rsid w:val="00FC6F7B"/>
    <w:rsid w:val="00FC719F"/>
    <w:rsid w:val="00FD21C1"/>
    <w:rsid w:val="00FD3B44"/>
    <w:rsid w:val="00FD3C86"/>
    <w:rsid w:val="00FD3D53"/>
    <w:rsid w:val="00FD3F13"/>
    <w:rsid w:val="00FD41DA"/>
    <w:rsid w:val="00FD48A5"/>
    <w:rsid w:val="00FD48B6"/>
    <w:rsid w:val="00FD4F90"/>
    <w:rsid w:val="00FD534C"/>
    <w:rsid w:val="00FD5760"/>
    <w:rsid w:val="00FD6811"/>
    <w:rsid w:val="00FD6CDA"/>
    <w:rsid w:val="00FD6F2E"/>
    <w:rsid w:val="00FD762F"/>
    <w:rsid w:val="00FD7A17"/>
    <w:rsid w:val="00FD7AAD"/>
    <w:rsid w:val="00FD7CD8"/>
    <w:rsid w:val="00FD7DF9"/>
    <w:rsid w:val="00FE0D03"/>
    <w:rsid w:val="00FE100A"/>
    <w:rsid w:val="00FE1730"/>
    <w:rsid w:val="00FE20F7"/>
    <w:rsid w:val="00FE24C4"/>
    <w:rsid w:val="00FE25DB"/>
    <w:rsid w:val="00FE2B57"/>
    <w:rsid w:val="00FE2F02"/>
    <w:rsid w:val="00FE3038"/>
    <w:rsid w:val="00FE30F0"/>
    <w:rsid w:val="00FE3471"/>
    <w:rsid w:val="00FE40DE"/>
    <w:rsid w:val="00FE4911"/>
    <w:rsid w:val="00FE53DE"/>
    <w:rsid w:val="00FE5828"/>
    <w:rsid w:val="00FE6015"/>
    <w:rsid w:val="00FE7634"/>
    <w:rsid w:val="00FE79D0"/>
    <w:rsid w:val="00FF07C5"/>
    <w:rsid w:val="00FF0B4D"/>
    <w:rsid w:val="00FF1708"/>
    <w:rsid w:val="00FF1A7E"/>
    <w:rsid w:val="00FF2D33"/>
    <w:rsid w:val="00FF3577"/>
    <w:rsid w:val="00FF404C"/>
    <w:rsid w:val="00FF4E9D"/>
    <w:rsid w:val="00FF50C7"/>
    <w:rsid w:val="00FF52F0"/>
    <w:rsid w:val="00FF569A"/>
    <w:rsid w:val="00FF5924"/>
    <w:rsid w:val="00FF6085"/>
    <w:rsid w:val="00FF650F"/>
    <w:rsid w:val="00FF6804"/>
    <w:rsid w:val="00FF6C3C"/>
    <w:rsid w:val="00FF6DCC"/>
    <w:rsid w:val="00FF7282"/>
    <w:rsid w:val="00FF7985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20A9ADB"/>
  <w15:docId w15:val="{036BD31F-D947-49E1-AF83-51D40B3D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80"/>
    <w:rPr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1A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D11F1"/>
    <w:pPr>
      <w:spacing w:before="100" w:beforeAutospacing="1" w:after="100" w:afterAutospacing="1"/>
      <w:outlineLvl w:val="2"/>
    </w:pPr>
    <w:rPr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01E4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1E4E"/>
  </w:style>
  <w:style w:type="paragraph" w:styleId="Encabezado">
    <w:name w:val="header"/>
    <w:basedOn w:val="Normal"/>
    <w:rsid w:val="00201E4E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D5640"/>
    <w:rPr>
      <w:color w:val="0000FF"/>
      <w:u w:val="single"/>
    </w:rPr>
  </w:style>
  <w:style w:type="paragraph" w:styleId="Textodeglobo">
    <w:name w:val="Balloon Text"/>
    <w:basedOn w:val="Normal"/>
    <w:semiHidden/>
    <w:rsid w:val="000B5E2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44F6"/>
    <w:rPr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A86C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A317F8"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44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0">
    <w:name w:val="ParaAttribute0"/>
    <w:rsid w:val="009F5B7C"/>
    <w:pPr>
      <w:widowControl w:val="0"/>
      <w:wordWrap w:val="0"/>
      <w:spacing w:after="200"/>
      <w:jc w:val="right"/>
    </w:pPr>
    <w:rPr>
      <w:rFonts w:eastAsia="Batang"/>
      <w:lang w:val="es-ES" w:eastAsia="es-ES"/>
    </w:rPr>
  </w:style>
  <w:style w:type="paragraph" w:customStyle="1" w:styleId="ParaAttribute1">
    <w:name w:val="ParaAttribute1"/>
    <w:rsid w:val="009F5B7C"/>
    <w:pPr>
      <w:widowControl w:val="0"/>
      <w:wordWrap w:val="0"/>
      <w:spacing w:after="200"/>
    </w:pPr>
    <w:rPr>
      <w:rFonts w:eastAsia="Batang"/>
      <w:lang w:val="es-ES" w:eastAsia="es-ES"/>
    </w:rPr>
  </w:style>
  <w:style w:type="paragraph" w:customStyle="1" w:styleId="ParaAttribute2">
    <w:name w:val="ParaAttribute2"/>
    <w:rsid w:val="009F5B7C"/>
    <w:pPr>
      <w:widowControl w:val="0"/>
      <w:wordWrap w:val="0"/>
      <w:spacing w:after="200"/>
      <w:jc w:val="both"/>
    </w:pPr>
    <w:rPr>
      <w:rFonts w:eastAsia="Batang"/>
      <w:lang w:val="es-ES" w:eastAsia="es-ES"/>
    </w:rPr>
  </w:style>
  <w:style w:type="character" w:customStyle="1" w:styleId="CharAttribute0">
    <w:name w:val="CharAttribute0"/>
    <w:rsid w:val="009F5B7C"/>
    <w:rPr>
      <w:rFonts w:ascii="Calibri" w:eastAsia="Calibri" w:hAnsi="Calibri"/>
      <w:sz w:val="24"/>
    </w:rPr>
  </w:style>
  <w:style w:type="character" w:customStyle="1" w:styleId="CharAttribute1">
    <w:name w:val="CharAttribute1"/>
    <w:rsid w:val="009F5B7C"/>
    <w:rPr>
      <w:rFonts w:ascii="Calibri" w:eastAsia="Calibri" w:hAnsi="Calibri"/>
      <w:b/>
      <w:sz w:val="24"/>
    </w:rPr>
  </w:style>
  <w:style w:type="character" w:customStyle="1" w:styleId="CharAttribute4">
    <w:name w:val="CharAttribute4"/>
    <w:rsid w:val="009F5B7C"/>
    <w:rPr>
      <w:rFonts w:ascii="Calibri" w:eastAsia="Calibri" w:hAnsi="Calibri"/>
    </w:rPr>
  </w:style>
  <w:style w:type="paragraph" w:customStyle="1" w:styleId="ecxmsonormal">
    <w:name w:val="ecxmsonormal"/>
    <w:basedOn w:val="Normal"/>
    <w:rsid w:val="006940AF"/>
    <w:pPr>
      <w:spacing w:after="324"/>
    </w:pPr>
    <w:rPr>
      <w:lang w:eastAsia="es-MX"/>
    </w:rPr>
  </w:style>
  <w:style w:type="paragraph" w:customStyle="1" w:styleId="yiv81001091yiv2006643040msonormal">
    <w:name w:val="yiv81001091yiv2006643040msonormal"/>
    <w:basedOn w:val="Normal"/>
    <w:rsid w:val="00CB6DBF"/>
    <w:pPr>
      <w:spacing w:before="100" w:beforeAutospacing="1" w:after="100" w:afterAutospacing="1"/>
    </w:pPr>
    <w:rPr>
      <w:lang w:eastAsia="es-MX"/>
    </w:rPr>
  </w:style>
  <w:style w:type="character" w:customStyle="1" w:styleId="Normal1">
    <w:name w:val="Normal1"/>
    <w:basedOn w:val="Fuentedeprrafopredeter"/>
    <w:rsid w:val="00FA333F"/>
  </w:style>
  <w:style w:type="paragraph" w:customStyle="1" w:styleId="Pa1">
    <w:name w:val="Pa1"/>
    <w:basedOn w:val="Normal"/>
    <w:next w:val="Normal"/>
    <w:uiPriority w:val="99"/>
    <w:rsid w:val="00282DAA"/>
    <w:pPr>
      <w:autoSpaceDE w:val="0"/>
      <w:autoSpaceDN w:val="0"/>
      <w:adjustRightInd w:val="0"/>
      <w:spacing w:line="241" w:lineRule="atLeast"/>
    </w:pPr>
    <w:rPr>
      <w:rFonts w:ascii="Cholla Slab Bold" w:hAnsi="Cholla Slab Bold"/>
    </w:rPr>
  </w:style>
  <w:style w:type="character" w:customStyle="1" w:styleId="A5">
    <w:name w:val="A5"/>
    <w:uiPriority w:val="99"/>
    <w:rsid w:val="00282DAA"/>
    <w:rPr>
      <w:rFonts w:cs="Cholla Slab Bold"/>
      <w:color w:val="000000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0C518C"/>
    <w:rPr>
      <w:b/>
      <w:bCs/>
    </w:rPr>
  </w:style>
  <w:style w:type="paragraph" w:customStyle="1" w:styleId="normal11">
    <w:name w:val="normal11"/>
    <w:basedOn w:val="Normal"/>
    <w:rsid w:val="006C55C6"/>
    <w:pPr>
      <w:spacing w:before="100" w:beforeAutospacing="1" w:after="100" w:afterAutospacing="1"/>
    </w:pPr>
    <w:rPr>
      <w:lang w:val="es-ES"/>
    </w:rPr>
  </w:style>
  <w:style w:type="character" w:customStyle="1" w:styleId="dirnombre">
    <w:name w:val="dirnombre"/>
    <w:basedOn w:val="Fuentedeprrafopredeter"/>
    <w:rsid w:val="0059320F"/>
  </w:style>
  <w:style w:type="character" w:customStyle="1" w:styleId="dircargo">
    <w:name w:val="dircargo"/>
    <w:basedOn w:val="Fuentedeprrafopredeter"/>
    <w:rsid w:val="0059320F"/>
  </w:style>
  <w:style w:type="character" w:customStyle="1" w:styleId="dirdatos">
    <w:name w:val="dirdatos"/>
    <w:basedOn w:val="Fuentedeprrafopredeter"/>
    <w:rsid w:val="0059320F"/>
  </w:style>
  <w:style w:type="character" w:customStyle="1" w:styleId="apple-converted-space">
    <w:name w:val="apple-converted-space"/>
    <w:basedOn w:val="Fuentedeprrafopredeter"/>
    <w:rsid w:val="00B3422A"/>
  </w:style>
  <w:style w:type="character" w:styleId="nfasis">
    <w:name w:val="Emphasis"/>
    <w:basedOn w:val="Fuentedeprrafopredeter"/>
    <w:uiPriority w:val="20"/>
    <w:qFormat/>
    <w:rsid w:val="00B3422A"/>
    <w:rPr>
      <w:i/>
      <w:iCs/>
    </w:rPr>
  </w:style>
  <w:style w:type="paragraph" w:customStyle="1" w:styleId="Default">
    <w:name w:val="Default"/>
    <w:rsid w:val="000A3E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ield-content">
    <w:name w:val="field-content"/>
    <w:basedOn w:val="Fuentedeprrafopredeter"/>
    <w:rsid w:val="00342F0F"/>
  </w:style>
  <w:style w:type="paragraph" w:styleId="NormalWeb">
    <w:name w:val="Normal (Web)"/>
    <w:basedOn w:val="Normal"/>
    <w:uiPriority w:val="99"/>
    <w:unhideWhenUsed/>
    <w:rsid w:val="00E45492"/>
    <w:pPr>
      <w:spacing w:before="100" w:beforeAutospacing="1" w:after="100" w:afterAutospacing="1"/>
    </w:pPr>
    <w:rPr>
      <w:lang w:eastAsia="es-MX"/>
    </w:rPr>
  </w:style>
  <w:style w:type="character" w:customStyle="1" w:styleId="gi">
    <w:name w:val="gi"/>
    <w:basedOn w:val="Fuentedeprrafopredeter"/>
    <w:rsid w:val="00091F42"/>
  </w:style>
  <w:style w:type="character" w:customStyle="1" w:styleId="xbe">
    <w:name w:val="_xbe"/>
    <w:basedOn w:val="Fuentedeprrafopredeter"/>
    <w:rsid w:val="005B7D2C"/>
  </w:style>
  <w:style w:type="paragraph" w:customStyle="1" w:styleId="cuerpo1-cursiva">
    <w:name w:val="cuerpo1-cursiva"/>
    <w:basedOn w:val="Normal"/>
    <w:rsid w:val="000F2078"/>
    <w:pPr>
      <w:spacing w:before="100" w:beforeAutospacing="1" w:after="100" w:afterAutospacing="1"/>
    </w:pPr>
    <w:rPr>
      <w:rFonts w:ascii="Arial" w:hAnsi="Arial" w:cs="Arial"/>
      <w:i/>
      <w:iCs/>
      <w:color w:val="666666"/>
      <w:lang w:val="es-ES"/>
    </w:rPr>
  </w:style>
  <w:style w:type="paragraph" w:customStyle="1" w:styleId="cuerpo1-pequeno">
    <w:name w:val="cuerpo1-pequeno"/>
    <w:basedOn w:val="Normal"/>
    <w:rsid w:val="000F2078"/>
    <w:pPr>
      <w:spacing w:before="100" w:beforeAutospacing="1" w:after="100" w:afterAutospacing="1"/>
      <w:jc w:val="both"/>
    </w:pPr>
    <w:rPr>
      <w:rFonts w:ascii="Arial" w:hAnsi="Arial" w:cs="Arial"/>
      <w:color w:val="666666"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7D11F1"/>
    <w:rPr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7D11F1"/>
  </w:style>
  <w:style w:type="paragraph" w:customStyle="1" w:styleId="m-8060275102144013910gmail-paragraph">
    <w:name w:val="m_-8060275102144013910gmail-paragraph"/>
    <w:basedOn w:val="Normal"/>
    <w:rsid w:val="00843B7C"/>
    <w:pPr>
      <w:spacing w:before="100" w:beforeAutospacing="1" w:after="100" w:afterAutospacing="1"/>
    </w:pPr>
    <w:rPr>
      <w:lang w:eastAsia="es-MX"/>
    </w:rPr>
  </w:style>
  <w:style w:type="character" w:customStyle="1" w:styleId="m-8060275102144013910gmail-normaltextrun">
    <w:name w:val="m_-8060275102144013910gmail-normaltextrun"/>
    <w:basedOn w:val="Fuentedeprrafopredeter"/>
    <w:rsid w:val="00843B7C"/>
  </w:style>
  <w:style w:type="character" w:customStyle="1" w:styleId="m-8060275102144013910gmail-eop">
    <w:name w:val="m_-8060275102144013910gmail-eop"/>
    <w:basedOn w:val="Fuentedeprrafopredeter"/>
    <w:rsid w:val="00843B7C"/>
  </w:style>
  <w:style w:type="character" w:customStyle="1" w:styleId="m-8060275102144013910gmail-spellingerror">
    <w:name w:val="m_-8060275102144013910gmail-spellingerror"/>
    <w:basedOn w:val="Fuentedeprrafopredeter"/>
    <w:rsid w:val="00843B7C"/>
  </w:style>
  <w:style w:type="character" w:customStyle="1" w:styleId="m3926172916148099350gmail-m6214497463682263622gmail-m-1743929307629249949gmail-dirdatos">
    <w:name w:val="m_3926172916148099350gmail-m_6214497463682263622gmail-m_-1743929307629249949gmail-dirdatos"/>
    <w:basedOn w:val="Fuentedeprrafopredeter"/>
    <w:rsid w:val="002B14E7"/>
  </w:style>
  <w:style w:type="paragraph" w:styleId="Lista">
    <w:name w:val="List"/>
    <w:basedOn w:val="Normal"/>
    <w:rsid w:val="00C30E07"/>
    <w:pPr>
      <w:widowControl w:val="0"/>
      <w:suppressAutoHyphens/>
      <w:ind w:left="283" w:hanging="283"/>
    </w:pPr>
    <w:rPr>
      <w:rFonts w:cs="Calibri"/>
      <w:szCs w:val="20"/>
      <w:lang w:val="es-ES_tradnl" w:eastAsia="ar-SA"/>
    </w:rPr>
  </w:style>
  <w:style w:type="paragraph" w:customStyle="1" w:styleId="Encabezado4">
    <w:name w:val="Encabezado 4"/>
    <w:basedOn w:val="Encabezado"/>
    <w:rsid w:val="00C30E07"/>
    <w:pPr>
      <w:keepNext/>
      <w:tabs>
        <w:tab w:val="clear" w:pos="4252"/>
        <w:tab w:val="clear" w:pos="8504"/>
      </w:tabs>
      <w:suppressAutoHyphens/>
      <w:overflowPunct w:val="0"/>
      <w:spacing w:before="240" w:after="120"/>
    </w:pPr>
    <w:rPr>
      <w:rFonts w:ascii="Liberation Sans;Arial" w:eastAsia="Droid Sans" w:hAnsi="Liberation Sans;Arial" w:cs="Lohit Hindi;MS Mincho"/>
      <w:color w:val="00000A"/>
      <w:sz w:val="28"/>
      <w:szCs w:val="28"/>
      <w:lang w:val="en-US"/>
    </w:rPr>
  </w:style>
  <w:style w:type="character" w:customStyle="1" w:styleId="Muydestacado">
    <w:name w:val="Muy destacado"/>
    <w:rsid w:val="00C30E07"/>
    <w:rPr>
      <w:b/>
      <w:bCs/>
    </w:rPr>
  </w:style>
  <w:style w:type="paragraph" w:customStyle="1" w:styleId="m4370068881549972521gmail-msolistparagraph">
    <w:name w:val="m_4370068881549972521gmail-msolistparagraph"/>
    <w:basedOn w:val="Normal"/>
    <w:rsid w:val="008D6591"/>
    <w:pPr>
      <w:spacing w:before="100" w:beforeAutospacing="1" w:after="100" w:afterAutospacing="1"/>
    </w:pPr>
    <w:rPr>
      <w:lang w:eastAsia="es-MX"/>
    </w:rPr>
  </w:style>
  <w:style w:type="character" w:customStyle="1" w:styleId="m4370068881549972521gmail-il">
    <w:name w:val="m_4370068881549972521gmail-il"/>
    <w:basedOn w:val="Fuentedeprrafopredeter"/>
    <w:rsid w:val="008D6591"/>
  </w:style>
  <w:style w:type="character" w:customStyle="1" w:styleId="Ttulo2Car">
    <w:name w:val="Título 2 Car"/>
    <w:basedOn w:val="Fuentedeprrafopredeter"/>
    <w:link w:val="Ttulo2"/>
    <w:uiPriority w:val="9"/>
    <w:rsid w:val="00AF1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ListaCC">
    <w:name w:val="Lista CC."/>
    <w:basedOn w:val="Normal"/>
    <w:rsid w:val="00AF1A9E"/>
  </w:style>
  <w:style w:type="paragraph" w:styleId="Textoindependiente">
    <w:name w:val="Body Text"/>
    <w:basedOn w:val="Normal"/>
    <w:link w:val="TextoindependienteCar"/>
    <w:uiPriority w:val="99"/>
    <w:unhideWhenUsed/>
    <w:rsid w:val="00AF1A9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F1A9E"/>
    <w:rPr>
      <w:sz w:val="24"/>
      <w:szCs w:val="24"/>
      <w:lang w:eastAsia="es-ES"/>
    </w:rPr>
  </w:style>
  <w:style w:type="paragraph" w:customStyle="1" w:styleId="m-4889352643812475175ecxmsonormal">
    <w:name w:val="m_-4889352643812475175ecxmsonormal"/>
    <w:basedOn w:val="Normal"/>
    <w:rsid w:val="00593170"/>
    <w:pPr>
      <w:spacing w:before="100" w:beforeAutospacing="1" w:after="100" w:afterAutospacing="1"/>
    </w:pPr>
    <w:rPr>
      <w:lang w:eastAsia="es-MX"/>
    </w:rPr>
  </w:style>
  <w:style w:type="character" w:customStyle="1" w:styleId="il">
    <w:name w:val="il"/>
    <w:basedOn w:val="Fuentedeprrafopredeter"/>
    <w:rsid w:val="00593170"/>
  </w:style>
  <w:style w:type="paragraph" w:customStyle="1" w:styleId="m-4889352643812475175gmail-default">
    <w:name w:val="m_-4889352643812475175gmail-default"/>
    <w:basedOn w:val="Normal"/>
    <w:rsid w:val="00593170"/>
    <w:pPr>
      <w:spacing w:before="100" w:beforeAutospacing="1" w:after="100" w:afterAutospacing="1"/>
    </w:pPr>
    <w:rPr>
      <w:lang w:eastAsia="es-MX"/>
    </w:rPr>
  </w:style>
  <w:style w:type="character" w:customStyle="1" w:styleId="st">
    <w:name w:val="st"/>
    <w:basedOn w:val="Fuentedeprrafopredeter"/>
    <w:rsid w:val="003762EA"/>
  </w:style>
  <w:style w:type="character" w:customStyle="1" w:styleId="lrzxr">
    <w:name w:val="lrzxr"/>
    <w:basedOn w:val="Fuentedeprrafopredeter"/>
    <w:rsid w:val="00A9769D"/>
  </w:style>
  <w:style w:type="paragraph" w:customStyle="1" w:styleId="m1234806393466368816ecxmsonormal">
    <w:name w:val="m_1234806393466368816ecxmsonormal"/>
    <w:basedOn w:val="Normal"/>
    <w:rsid w:val="002A3CEA"/>
    <w:pPr>
      <w:spacing w:before="100" w:beforeAutospacing="1" w:after="100" w:afterAutospacing="1"/>
    </w:pPr>
    <w:rPr>
      <w:lang w:eastAsia="es-MX"/>
    </w:rPr>
  </w:style>
  <w:style w:type="paragraph" w:customStyle="1" w:styleId="m2953364724326333276m-7829157442048146957ecxmsonormal">
    <w:name w:val="m_2953364724326333276m_-7829157442048146957ecxmsonormal"/>
    <w:basedOn w:val="Normal"/>
    <w:rsid w:val="00A006E7"/>
    <w:pPr>
      <w:spacing w:before="100" w:beforeAutospacing="1" w:after="100" w:afterAutospacing="1"/>
    </w:pPr>
    <w:rPr>
      <w:lang w:eastAsia="es-MX"/>
    </w:rPr>
  </w:style>
  <w:style w:type="character" w:customStyle="1" w:styleId="w8qarf">
    <w:name w:val="w8qarf"/>
    <w:basedOn w:val="Fuentedeprrafopredeter"/>
    <w:rsid w:val="002B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4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93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6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70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5013">
                                                      <w:marLeft w:val="0"/>
                                                      <w:marRight w:val="33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06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0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68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97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83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631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040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90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43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05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0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fonica@uacm.edu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vilchis\Datos%20de%20programa\Microsoft\Plantillas\MEMBRETE%20CC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E56AE-4B65-4AC1-9B56-102E3237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CCI</Template>
  <TotalTime>11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LA CIUDAD DE MEXICO</Company>
  <LinksUpToDate>false</LinksUpToDate>
  <CharactersWithSpaces>938</CharactersWithSpaces>
  <SharedDoc>false</SharedDoc>
  <HLinks>
    <vt:vector size="6" baseType="variant">
      <vt:variant>
        <vt:i4>4784149</vt:i4>
      </vt:variant>
      <vt:variant>
        <vt:i4>2</vt:i4>
      </vt:variant>
      <vt:variant>
        <vt:i4>0</vt:i4>
      </vt:variant>
      <vt:variant>
        <vt:i4>5</vt:i4>
      </vt:variant>
      <vt:variant>
        <vt:lpwstr>mailto:cdcyeu_uacm@yahoo.com.mx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</dc:creator>
  <cp:lastModifiedBy>Usuario</cp:lastModifiedBy>
  <cp:revision>5</cp:revision>
  <cp:lastPrinted>2019-03-05T00:15:00Z</cp:lastPrinted>
  <dcterms:created xsi:type="dcterms:W3CDTF">2025-10-07T05:38:00Z</dcterms:created>
  <dcterms:modified xsi:type="dcterms:W3CDTF">2026-02-12T21:03:00Z</dcterms:modified>
</cp:coreProperties>
</file>